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2297" w14:textId="5D5BBA02" w:rsidR="003C215C" w:rsidRDefault="0010623C" w:rsidP="003C215C">
      <w:pPr>
        <w:pStyle w:val="Head1"/>
      </w:pPr>
      <w:bookmarkStart w:id="0" w:name="_Toc94180157"/>
      <w:r>
        <w:t>IELTS Joint Funded Research Program</w:t>
      </w:r>
    </w:p>
    <w:bookmarkEnd w:id="0"/>
    <w:p w14:paraId="405FD8BE" w14:textId="0FE4E687" w:rsidR="003C215C" w:rsidRDefault="0010623C" w:rsidP="003C215C">
      <w:pPr>
        <w:pStyle w:val="Head2"/>
      </w:pPr>
      <w:r>
        <w:t>Application form</w:t>
      </w:r>
    </w:p>
    <w:p w14:paraId="380ABB5A" w14:textId="77777777" w:rsidR="003C215C" w:rsidRDefault="003C215C" w:rsidP="003C215C">
      <w:pPr>
        <w:ind w:left="142"/>
      </w:pPr>
    </w:p>
    <w:p w14:paraId="67EFF9B8" w14:textId="2F0A91AA" w:rsidR="0010623C" w:rsidRDefault="0010623C" w:rsidP="005840BA">
      <w:r>
        <w:t xml:space="preserve">Please complete all details on this application form and its accompanying attachments and submit them together with your research proposal. </w:t>
      </w:r>
    </w:p>
    <w:p w14:paraId="43830278" w14:textId="77777777" w:rsidR="0010623C" w:rsidRDefault="0010623C" w:rsidP="005840BA"/>
    <w:p w14:paraId="0AE93107" w14:textId="0226A2AC" w:rsidR="0010623C" w:rsidRDefault="0010623C" w:rsidP="005840BA">
      <w:r>
        <w:t xml:space="preserve">Applications should be made </w:t>
      </w:r>
      <w:r w:rsidR="00F27133">
        <w:t xml:space="preserve">via the </w:t>
      </w:r>
      <w:hyperlink r:id="rId11" w:history="1">
        <w:r w:rsidR="00F27133" w:rsidRPr="00646637">
          <w:rPr>
            <w:rStyle w:val="Hyperlink"/>
          </w:rPr>
          <w:t>online submission form</w:t>
        </w:r>
      </w:hyperlink>
      <w:r w:rsidR="00646637">
        <w:t>.</w:t>
      </w:r>
      <w:r w:rsidR="00F27133">
        <w:t xml:space="preserve"> </w:t>
      </w:r>
    </w:p>
    <w:p w14:paraId="43285145" w14:textId="77777777" w:rsidR="0010623C" w:rsidRDefault="0010623C" w:rsidP="005840BA"/>
    <w:p w14:paraId="64BE07DA" w14:textId="7CC29BA7" w:rsidR="000823DA" w:rsidRDefault="0010623C" w:rsidP="005840BA">
      <w:r>
        <w:t xml:space="preserve">All applications must be submitted by </w:t>
      </w:r>
      <w:r w:rsidRPr="00F073D3">
        <w:rPr>
          <w:b/>
          <w:bCs/>
        </w:rPr>
        <w:t>30 June</w:t>
      </w:r>
      <w:r>
        <w:t>.</w:t>
      </w:r>
    </w:p>
    <w:p w14:paraId="50DA62D5" w14:textId="650E674F" w:rsidR="0010623C" w:rsidRDefault="0010623C" w:rsidP="00584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23C" w14:paraId="094DCF7A" w14:textId="77777777" w:rsidTr="0010623C">
        <w:tc>
          <w:tcPr>
            <w:tcW w:w="9628" w:type="dxa"/>
          </w:tcPr>
          <w:p w14:paraId="3BD79E4B" w14:textId="6A9742DD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 xml:space="preserve">Name(s) of researcher(s): </w:t>
            </w:r>
          </w:p>
          <w:p w14:paraId="14090838" w14:textId="77777777" w:rsidR="0010623C" w:rsidRDefault="0010623C" w:rsidP="005840BA"/>
          <w:p w14:paraId="72D71A98" w14:textId="77777777" w:rsidR="0010623C" w:rsidRDefault="0010623C" w:rsidP="005840BA"/>
          <w:p w14:paraId="2434C792" w14:textId="77777777" w:rsidR="0010623C" w:rsidRDefault="0010623C" w:rsidP="005840BA"/>
          <w:p w14:paraId="3182FDC2" w14:textId="41242F3B" w:rsidR="0010623C" w:rsidRDefault="0010623C" w:rsidP="005840BA">
            <w:r>
              <w:t>(Please provide further details of participants on Attachment 1)</w:t>
            </w:r>
          </w:p>
        </w:tc>
      </w:tr>
      <w:tr w:rsidR="0010623C" w14:paraId="3F21CF26" w14:textId="77777777" w:rsidTr="0010623C">
        <w:tc>
          <w:tcPr>
            <w:tcW w:w="9628" w:type="dxa"/>
          </w:tcPr>
          <w:p w14:paraId="553B18B5" w14:textId="47ED114B" w:rsid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Name of institution (body) to administer grant (where applicable):</w:t>
            </w:r>
          </w:p>
          <w:p w14:paraId="5A4CF671" w14:textId="77777777" w:rsidR="0010623C" w:rsidRDefault="0010623C" w:rsidP="005840BA">
            <w:pPr>
              <w:rPr>
                <w:b/>
                <w:bCs/>
              </w:rPr>
            </w:pPr>
          </w:p>
          <w:p w14:paraId="351D8AB3" w14:textId="79D8904A" w:rsidR="0010623C" w:rsidRDefault="0010623C" w:rsidP="005840BA">
            <w:pPr>
              <w:rPr>
                <w:b/>
                <w:bCs/>
              </w:rPr>
            </w:pPr>
          </w:p>
          <w:p w14:paraId="04245867" w14:textId="77777777" w:rsidR="0010623C" w:rsidRDefault="0010623C" w:rsidP="005840BA">
            <w:pPr>
              <w:rPr>
                <w:b/>
                <w:bCs/>
              </w:rPr>
            </w:pPr>
          </w:p>
          <w:p w14:paraId="091D2BB1" w14:textId="6D4CC48F" w:rsidR="0010623C" w:rsidRPr="0010623C" w:rsidRDefault="0010623C" w:rsidP="005840BA">
            <w:pPr>
              <w:rPr>
                <w:b/>
                <w:bCs/>
              </w:rPr>
            </w:pPr>
          </w:p>
        </w:tc>
      </w:tr>
      <w:tr w:rsidR="00646637" w14:paraId="080C33FD" w14:textId="77777777" w:rsidTr="0010623C">
        <w:tc>
          <w:tcPr>
            <w:tcW w:w="9628" w:type="dxa"/>
          </w:tcPr>
          <w:p w14:paraId="60219A79" w14:textId="6CBD517F" w:rsidR="00646637" w:rsidRPr="0010623C" w:rsidRDefault="00646637" w:rsidP="00646637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Project Title (i.e. short descriptive title in no more than 20 words):</w:t>
            </w:r>
          </w:p>
          <w:p w14:paraId="3DE21B5C" w14:textId="77777777" w:rsidR="00646637" w:rsidRDefault="00646637" w:rsidP="005840BA">
            <w:pPr>
              <w:rPr>
                <w:b/>
                <w:bCs/>
              </w:rPr>
            </w:pPr>
          </w:p>
          <w:p w14:paraId="104FB2D1" w14:textId="77777777" w:rsidR="00646637" w:rsidRDefault="00646637" w:rsidP="005840BA">
            <w:pPr>
              <w:rPr>
                <w:b/>
                <w:bCs/>
              </w:rPr>
            </w:pPr>
          </w:p>
          <w:p w14:paraId="7969CAD5" w14:textId="77777777" w:rsidR="00646637" w:rsidRDefault="00646637" w:rsidP="005840BA">
            <w:pPr>
              <w:rPr>
                <w:b/>
                <w:bCs/>
              </w:rPr>
            </w:pPr>
          </w:p>
          <w:p w14:paraId="300D4491" w14:textId="77777777" w:rsidR="00646637" w:rsidRPr="0010623C" w:rsidRDefault="00646637" w:rsidP="005840BA">
            <w:pPr>
              <w:rPr>
                <w:b/>
                <w:bCs/>
              </w:rPr>
            </w:pPr>
          </w:p>
        </w:tc>
      </w:tr>
      <w:tr w:rsidR="0010623C" w14:paraId="29938522" w14:textId="77777777" w:rsidTr="0010623C">
        <w:tc>
          <w:tcPr>
            <w:tcW w:w="9628" w:type="dxa"/>
          </w:tcPr>
          <w:p w14:paraId="5772FFD4" w14:textId="35EC5A84" w:rsidR="0010623C" w:rsidRPr="00646637" w:rsidRDefault="00646637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lastRenderedPageBreak/>
              <w:t>Project Summary (i.e. summary of aims, significance and expected outcomes in no more than 100 words):</w:t>
            </w:r>
          </w:p>
          <w:p w14:paraId="695EABFF" w14:textId="77777777" w:rsidR="0010623C" w:rsidRDefault="0010623C" w:rsidP="005840BA"/>
          <w:p w14:paraId="4A05FA4C" w14:textId="77777777" w:rsidR="0010623C" w:rsidRDefault="0010623C" w:rsidP="005840BA"/>
          <w:p w14:paraId="19910836" w14:textId="77777777" w:rsidR="0010623C" w:rsidRDefault="0010623C" w:rsidP="005840BA"/>
          <w:p w14:paraId="280594AF" w14:textId="77777777" w:rsidR="0010623C" w:rsidRDefault="0010623C" w:rsidP="005840BA"/>
          <w:p w14:paraId="36D50815" w14:textId="77777777" w:rsidR="0010623C" w:rsidRDefault="0010623C" w:rsidP="005840BA"/>
          <w:p w14:paraId="0F14BC96" w14:textId="7925B671" w:rsidR="0010623C" w:rsidRDefault="0010623C" w:rsidP="005840BA"/>
        </w:tc>
      </w:tr>
      <w:tr w:rsidR="0010623C" w14:paraId="62AF0A4D" w14:textId="77777777" w:rsidTr="0010623C">
        <w:tc>
          <w:tcPr>
            <w:tcW w:w="9628" w:type="dxa"/>
          </w:tcPr>
          <w:p w14:paraId="2E799191" w14:textId="77777777" w:rsidR="0010623C" w:rsidRPr="0010623C" w:rsidRDefault="0010623C" w:rsidP="005840BA">
            <w:pPr>
              <w:rPr>
                <w:b/>
                <w:bCs/>
              </w:rPr>
            </w:pPr>
            <w:r w:rsidRPr="0010623C">
              <w:rPr>
                <w:b/>
                <w:bCs/>
              </w:rPr>
              <w:t>Research methodology to be used:</w:t>
            </w:r>
          </w:p>
          <w:p w14:paraId="004B8EA1" w14:textId="77777777" w:rsidR="0010623C" w:rsidRDefault="0010623C" w:rsidP="005840BA"/>
          <w:p w14:paraId="612FFB61" w14:textId="77777777" w:rsidR="0010623C" w:rsidRDefault="0010623C" w:rsidP="005840BA"/>
          <w:p w14:paraId="090B28C3" w14:textId="77777777" w:rsidR="0010623C" w:rsidRDefault="0010623C" w:rsidP="005840BA"/>
          <w:p w14:paraId="626C44AA" w14:textId="77777777" w:rsidR="0010623C" w:rsidRDefault="0010623C" w:rsidP="005840BA"/>
          <w:p w14:paraId="19AE4939" w14:textId="77777777" w:rsidR="0010623C" w:rsidRDefault="0010623C" w:rsidP="005840BA"/>
          <w:p w14:paraId="667F2AF3" w14:textId="77777777" w:rsidR="0010623C" w:rsidRDefault="0010623C" w:rsidP="005840BA"/>
          <w:p w14:paraId="01D7114F" w14:textId="77777777" w:rsidR="0010623C" w:rsidRDefault="0010623C" w:rsidP="005840BA"/>
          <w:p w14:paraId="1B673D80" w14:textId="379FA058" w:rsidR="0010623C" w:rsidRDefault="0010623C" w:rsidP="005840BA"/>
        </w:tc>
      </w:tr>
      <w:tr w:rsidR="0010623C" w14:paraId="3E6B0426" w14:textId="77777777" w:rsidTr="0010623C">
        <w:tc>
          <w:tcPr>
            <w:tcW w:w="9628" w:type="dxa"/>
          </w:tcPr>
          <w:p w14:paraId="2043C901" w14:textId="545638C0" w:rsidR="0010623C" w:rsidRPr="000C402B" w:rsidRDefault="0010623C" w:rsidP="005840BA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This research project will have a duration of: </w:t>
            </w:r>
          </w:p>
          <w:p w14:paraId="0ACC07C7" w14:textId="77777777" w:rsidR="00EE3843" w:rsidRPr="000C402B" w:rsidRDefault="00EE3843" w:rsidP="005840BA">
            <w:pPr>
              <w:rPr>
                <w:b/>
                <w:bCs/>
              </w:rPr>
            </w:pPr>
          </w:p>
          <w:p w14:paraId="3260451A" w14:textId="6F911AD3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405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23C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12 months </w:t>
            </w:r>
          </w:p>
          <w:p w14:paraId="0567F0B7" w14:textId="4F975E76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329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43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18 months* </w:t>
            </w:r>
          </w:p>
          <w:p w14:paraId="7A1E652B" w14:textId="5B1F652E" w:rsidR="0010623C" w:rsidRPr="000C402B" w:rsidRDefault="00000000" w:rsidP="005840BA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049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843" w:rsidRPr="000C40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EE3843" w:rsidRPr="000C402B">
              <w:rPr>
                <w:b/>
                <w:bCs/>
              </w:rPr>
              <w:t xml:space="preserve"> </w:t>
            </w:r>
            <w:r w:rsidR="0010623C" w:rsidRPr="000C402B">
              <w:rPr>
                <w:b/>
                <w:bCs/>
              </w:rPr>
              <w:t xml:space="preserve">24 months* </w:t>
            </w:r>
          </w:p>
          <w:p w14:paraId="61425324" w14:textId="77777777" w:rsidR="0010623C" w:rsidRDefault="0010623C" w:rsidP="005840BA"/>
          <w:p w14:paraId="702B0BA7" w14:textId="58E06ADE" w:rsidR="0010623C" w:rsidRDefault="0010623C" w:rsidP="005840BA">
            <w:r>
              <w:t>*Project length will need to be justified</w:t>
            </w:r>
          </w:p>
        </w:tc>
      </w:tr>
      <w:tr w:rsidR="0010623C" w14:paraId="2F3F487B" w14:textId="77777777" w:rsidTr="0010623C">
        <w:tc>
          <w:tcPr>
            <w:tcW w:w="9628" w:type="dxa"/>
          </w:tcPr>
          <w:p w14:paraId="1B816A88" w14:textId="72BACCE1" w:rsidR="00EE3843" w:rsidRPr="000C402B" w:rsidRDefault="00EE3843" w:rsidP="005840BA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Total amount of funding requested: </w:t>
            </w:r>
          </w:p>
          <w:p w14:paraId="0352D31F" w14:textId="1B79F7A6" w:rsidR="00EE3843" w:rsidRDefault="00EE3843" w:rsidP="005840BA"/>
          <w:p w14:paraId="311E554E" w14:textId="73BB4C14" w:rsidR="00EE3843" w:rsidRDefault="00EE3843" w:rsidP="005840BA"/>
          <w:p w14:paraId="2A8AF0A9" w14:textId="38035403" w:rsidR="0010623C" w:rsidRDefault="00EE3843" w:rsidP="005840BA">
            <w:r>
              <w:t>(Please provide further budget details on Attachment 2)</w:t>
            </w:r>
          </w:p>
        </w:tc>
      </w:tr>
    </w:tbl>
    <w:p w14:paraId="4791B432" w14:textId="77777777" w:rsidR="00646637" w:rsidRDefault="00646637" w:rsidP="005840BA">
      <w:pPr>
        <w:rPr>
          <w:b/>
          <w:bCs/>
        </w:rPr>
      </w:pPr>
    </w:p>
    <w:p w14:paraId="5541F0FC" w14:textId="47594AA7" w:rsidR="00EE3843" w:rsidRPr="00EE3843" w:rsidRDefault="00EE3843" w:rsidP="005840BA">
      <w:pPr>
        <w:rPr>
          <w:b/>
          <w:bCs/>
        </w:rPr>
      </w:pPr>
      <w:r w:rsidRPr="00EE3843">
        <w:rPr>
          <w:b/>
          <w:bCs/>
        </w:rPr>
        <w:lastRenderedPageBreak/>
        <w:t>P</w:t>
      </w:r>
      <w:r>
        <w:rPr>
          <w:b/>
          <w:bCs/>
        </w:rPr>
        <w:t>articipants</w:t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  <w:t xml:space="preserve">Attachment 1 </w:t>
      </w:r>
    </w:p>
    <w:p w14:paraId="30D308D8" w14:textId="77777777" w:rsidR="00EE3843" w:rsidRDefault="00EE3843" w:rsidP="005840BA"/>
    <w:p w14:paraId="749E2B0C" w14:textId="2FB598F2" w:rsidR="0010623C" w:rsidRDefault="00EE3843" w:rsidP="005840BA">
      <w:r>
        <w:t>Please complete one page per participant.</w:t>
      </w:r>
    </w:p>
    <w:p w14:paraId="64B93CF3" w14:textId="31642998" w:rsidR="00EE3843" w:rsidRDefault="00EE3843" w:rsidP="005840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E3843" w14:paraId="70423C79" w14:textId="77777777" w:rsidTr="00EE3843">
        <w:tc>
          <w:tcPr>
            <w:tcW w:w="2547" w:type="dxa"/>
          </w:tcPr>
          <w:p w14:paraId="2CEC7064" w14:textId="77777777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 xml:space="preserve">Full name and title </w:t>
            </w:r>
          </w:p>
          <w:p w14:paraId="65C0FC62" w14:textId="43B90B1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(e.g. Dr, Mr, Ms)</w:t>
            </w:r>
          </w:p>
        </w:tc>
        <w:tc>
          <w:tcPr>
            <w:tcW w:w="7081" w:type="dxa"/>
          </w:tcPr>
          <w:p w14:paraId="379F2B05" w14:textId="77777777" w:rsidR="00EE3843" w:rsidRDefault="00EE3843" w:rsidP="005840BA"/>
        </w:tc>
      </w:tr>
      <w:tr w:rsidR="00EE3843" w14:paraId="7E6A7117" w14:textId="77777777" w:rsidTr="00EE3843">
        <w:tc>
          <w:tcPr>
            <w:tcW w:w="2547" w:type="dxa"/>
          </w:tcPr>
          <w:p w14:paraId="3816F01C" w14:textId="16583ED1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Current position</w:t>
            </w:r>
          </w:p>
        </w:tc>
        <w:tc>
          <w:tcPr>
            <w:tcW w:w="7081" w:type="dxa"/>
          </w:tcPr>
          <w:p w14:paraId="634D4AB0" w14:textId="77777777" w:rsidR="00EE3843" w:rsidRDefault="00EE3843" w:rsidP="005840BA"/>
          <w:p w14:paraId="63062947" w14:textId="0A4DBCB6" w:rsidR="00EE3843" w:rsidRDefault="00EE3843" w:rsidP="005840BA"/>
        </w:tc>
      </w:tr>
      <w:tr w:rsidR="00EE3843" w14:paraId="4B610FC5" w14:textId="77777777" w:rsidTr="00EE3843">
        <w:tc>
          <w:tcPr>
            <w:tcW w:w="2547" w:type="dxa"/>
          </w:tcPr>
          <w:p w14:paraId="54817990" w14:textId="49F5C123" w:rsidR="00EE3843" w:rsidRPr="00EE3843" w:rsidRDefault="00EE3843" w:rsidP="00EE3843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Department / Organisation</w:t>
            </w:r>
          </w:p>
        </w:tc>
        <w:tc>
          <w:tcPr>
            <w:tcW w:w="7081" w:type="dxa"/>
          </w:tcPr>
          <w:p w14:paraId="08FD89C9" w14:textId="77777777" w:rsidR="00EE3843" w:rsidRDefault="00EE3843" w:rsidP="005840BA"/>
          <w:p w14:paraId="06216D0C" w14:textId="27372119" w:rsidR="00EE3843" w:rsidRDefault="00EE3843" w:rsidP="005840BA"/>
        </w:tc>
      </w:tr>
      <w:tr w:rsidR="00EE3843" w14:paraId="1BC9FF3F" w14:textId="77777777" w:rsidTr="00EE3843">
        <w:tc>
          <w:tcPr>
            <w:tcW w:w="2547" w:type="dxa"/>
          </w:tcPr>
          <w:p w14:paraId="65A6CB0F" w14:textId="6550E0C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Contact address</w:t>
            </w:r>
          </w:p>
        </w:tc>
        <w:tc>
          <w:tcPr>
            <w:tcW w:w="7081" w:type="dxa"/>
          </w:tcPr>
          <w:p w14:paraId="4B237CE2" w14:textId="77777777" w:rsidR="00EE3843" w:rsidRDefault="00EE3843" w:rsidP="005840BA"/>
          <w:p w14:paraId="20656A0F" w14:textId="77777777" w:rsidR="00EE3843" w:rsidRDefault="00EE3843" w:rsidP="005840BA"/>
          <w:p w14:paraId="0EF61C8C" w14:textId="77777777" w:rsidR="00EE3843" w:rsidRDefault="00EE3843" w:rsidP="005840BA"/>
          <w:p w14:paraId="4AC8FE20" w14:textId="6DA285DB" w:rsidR="00EE3843" w:rsidRDefault="00EE3843" w:rsidP="005840BA"/>
        </w:tc>
      </w:tr>
      <w:tr w:rsidR="00EE3843" w14:paraId="2EDB8275" w14:textId="77777777" w:rsidTr="00EE3843">
        <w:tc>
          <w:tcPr>
            <w:tcW w:w="2547" w:type="dxa"/>
          </w:tcPr>
          <w:p w14:paraId="2F51E3C3" w14:textId="7EC5A9EF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Phone</w:t>
            </w:r>
          </w:p>
        </w:tc>
        <w:tc>
          <w:tcPr>
            <w:tcW w:w="7081" w:type="dxa"/>
          </w:tcPr>
          <w:p w14:paraId="4A687A0E" w14:textId="77777777" w:rsidR="00EE3843" w:rsidRDefault="00EE3843" w:rsidP="005840BA"/>
          <w:p w14:paraId="739B7B71" w14:textId="12B1CF40" w:rsidR="00EE3843" w:rsidRDefault="00EE3843" w:rsidP="005840BA"/>
        </w:tc>
      </w:tr>
      <w:tr w:rsidR="00EE3843" w14:paraId="0814DFA6" w14:textId="77777777" w:rsidTr="00EE3843">
        <w:tc>
          <w:tcPr>
            <w:tcW w:w="2547" w:type="dxa"/>
          </w:tcPr>
          <w:p w14:paraId="36288544" w14:textId="48BF95E5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Fax</w:t>
            </w:r>
          </w:p>
        </w:tc>
        <w:tc>
          <w:tcPr>
            <w:tcW w:w="7081" w:type="dxa"/>
          </w:tcPr>
          <w:p w14:paraId="3AFD5145" w14:textId="77777777" w:rsidR="00EE3843" w:rsidRDefault="00EE3843" w:rsidP="005840BA"/>
          <w:p w14:paraId="4B8D5579" w14:textId="251F4095" w:rsidR="00EE3843" w:rsidRDefault="00EE3843" w:rsidP="005840BA"/>
        </w:tc>
      </w:tr>
      <w:tr w:rsidR="00EE3843" w14:paraId="548CD34A" w14:textId="77777777" w:rsidTr="00EE3843">
        <w:tc>
          <w:tcPr>
            <w:tcW w:w="2547" w:type="dxa"/>
          </w:tcPr>
          <w:p w14:paraId="23D48ADE" w14:textId="05899BD1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 xml:space="preserve">Email </w:t>
            </w:r>
          </w:p>
        </w:tc>
        <w:tc>
          <w:tcPr>
            <w:tcW w:w="7081" w:type="dxa"/>
          </w:tcPr>
          <w:p w14:paraId="29AF9078" w14:textId="77777777" w:rsidR="00EE3843" w:rsidRDefault="00EE3843" w:rsidP="005840BA"/>
          <w:p w14:paraId="2BE03CE4" w14:textId="2323A64D" w:rsidR="00EE3843" w:rsidRDefault="00EE3843" w:rsidP="005840BA"/>
        </w:tc>
      </w:tr>
      <w:tr w:rsidR="00EE3843" w14:paraId="7452DE09" w14:textId="77777777" w:rsidTr="00EE3843">
        <w:tc>
          <w:tcPr>
            <w:tcW w:w="2547" w:type="dxa"/>
          </w:tcPr>
          <w:p w14:paraId="39929D44" w14:textId="64B4A365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Highest qualification</w:t>
            </w:r>
          </w:p>
        </w:tc>
        <w:tc>
          <w:tcPr>
            <w:tcW w:w="7081" w:type="dxa"/>
          </w:tcPr>
          <w:p w14:paraId="50D7A7D7" w14:textId="77777777" w:rsidR="00EE3843" w:rsidRDefault="00EE3843" w:rsidP="005840BA"/>
          <w:p w14:paraId="48A81C4F" w14:textId="4F4623C9" w:rsidR="00EE3843" w:rsidRDefault="00EE3843" w:rsidP="005840BA"/>
        </w:tc>
      </w:tr>
      <w:tr w:rsidR="00EE3843" w14:paraId="6B57B75D" w14:textId="77777777" w:rsidTr="00EE3843">
        <w:tc>
          <w:tcPr>
            <w:tcW w:w="2547" w:type="dxa"/>
          </w:tcPr>
          <w:p w14:paraId="60C572BE" w14:textId="150352F9" w:rsidR="00EE3843" w:rsidRPr="00EE3843" w:rsidRDefault="00EE3843" w:rsidP="005840BA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Research interests and achievements</w:t>
            </w:r>
          </w:p>
        </w:tc>
        <w:tc>
          <w:tcPr>
            <w:tcW w:w="7081" w:type="dxa"/>
          </w:tcPr>
          <w:p w14:paraId="75B8CA4E" w14:textId="77777777" w:rsidR="00EE3843" w:rsidRDefault="00EE3843" w:rsidP="005840BA"/>
          <w:p w14:paraId="2C7820A4" w14:textId="77777777" w:rsidR="00EE3843" w:rsidRDefault="00EE3843" w:rsidP="005840BA"/>
          <w:p w14:paraId="0044AE81" w14:textId="77777777" w:rsidR="00EE3843" w:rsidRDefault="00EE3843" w:rsidP="005840BA"/>
          <w:p w14:paraId="72274E99" w14:textId="77777777" w:rsidR="00EE3843" w:rsidRDefault="00EE3843" w:rsidP="005840BA"/>
          <w:p w14:paraId="208E0DBC" w14:textId="77777777" w:rsidR="00EE3843" w:rsidRDefault="00EE3843" w:rsidP="005840BA"/>
          <w:p w14:paraId="30FE9EE6" w14:textId="77777777" w:rsidR="00EE3843" w:rsidRDefault="00EE3843" w:rsidP="005840BA"/>
          <w:p w14:paraId="11CFC8D1" w14:textId="3322A616" w:rsidR="00EE3843" w:rsidRDefault="00EE3843" w:rsidP="005840BA"/>
        </w:tc>
      </w:tr>
    </w:tbl>
    <w:p w14:paraId="68DFBDEB" w14:textId="7D295851" w:rsidR="00EE3843" w:rsidRDefault="00EE3843" w:rsidP="00EE3843">
      <w:pPr>
        <w:rPr>
          <w:b/>
          <w:bCs/>
        </w:rPr>
      </w:pPr>
      <w:r>
        <w:rPr>
          <w:b/>
          <w:bCs/>
        </w:rPr>
        <w:lastRenderedPageBreak/>
        <w:t>Budget</w:t>
      </w:r>
      <w:r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</w:r>
      <w:r w:rsidRPr="00EE3843">
        <w:rPr>
          <w:b/>
          <w:bCs/>
        </w:rPr>
        <w:tab/>
        <w:t xml:space="preserve">Attachment </w:t>
      </w:r>
      <w:r>
        <w:rPr>
          <w:b/>
          <w:bCs/>
        </w:rPr>
        <w:t>2</w:t>
      </w:r>
      <w:r w:rsidRPr="00EE3843">
        <w:rPr>
          <w:b/>
          <w:bCs/>
        </w:rPr>
        <w:t xml:space="preserve"> </w:t>
      </w:r>
    </w:p>
    <w:p w14:paraId="362E0DB1" w14:textId="77777777" w:rsidR="000C402B" w:rsidRPr="00EE3843" w:rsidRDefault="000C402B" w:rsidP="00EE384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53"/>
      </w:tblGrid>
      <w:tr w:rsidR="00EE3843" w14:paraId="5BA62805" w14:textId="77777777" w:rsidTr="000C402B">
        <w:tc>
          <w:tcPr>
            <w:tcW w:w="6516" w:type="dxa"/>
          </w:tcPr>
          <w:p w14:paraId="655CA1EC" w14:textId="3A2CE87A" w:rsidR="00EE3843" w:rsidRPr="00EE3843" w:rsidRDefault="00EE3843" w:rsidP="00EE3843">
            <w:pPr>
              <w:rPr>
                <w:b/>
                <w:bCs/>
              </w:rPr>
            </w:pPr>
            <w:r w:rsidRPr="00EE3843">
              <w:rPr>
                <w:b/>
                <w:bCs/>
              </w:rPr>
              <w:t>Detailed budget items</w:t>
            </w:r>
          </w:p>
        </w:tc>
        <w:tc>
          <w:tcPr>
            <w:tcW w:w="1559" w:type="dxa"/>
          </w:tcPr>
          <w:p w14:paraId="2DBCCA01" w14:textId="51B36601" w:rsidR="00EE3843" w:rsidRPr="00EE3843" w:rsidRDefault="00EE3843" w:rsidP="00EE3843">
            <w:pPr>
              <w:jc w:val="center"/>
              <w:rPr>
                <w:b/>
                <w:bCs/>
              </w:rPr>
            </w:pPr>
            <w:r w:rsidRPr="00EE3843">
              <w:rPr>
                <w:b/>
                <w:bCs/>
              </w:rPr>
              <w:t>Priority*</w:t>
            </w:r>
          </w:p>
        </w:tc>
        <w:tc>
          <w:tcPr>
            <w:tcW w:w="1553" w:type="dxa"/>
          </w:tcPr>
          <w:p w14:paraId="3E9E5816" w14:textId="02F67810" w:rsidR="00EE3843" w:rsidRPr="00EE3843" w:rsidRDefault="00EE3843" w:rsidP="00EE3843">
            <w:pPr>
              <w:jc w:val="center"/>
              <w:rPr>
                <w:b/>
                <w:bCs/>
              </w:rPr>
            </w:pPr>
            <w:r w:rsidRPr="00EE3843">
              <w:rPr>
                <w:b/>
                <w:bCs/>
              </w:rPr>
              <w:t>Amount requested</w:t>
            </w:r>
          </w:p>
        </w:tc>
      </w:tr>
      <w:tr w:rsidR="00EE3843" w14:paraId="6B85C6C6" w14:textId="77777777" w:rsidTr="000C402B">
        <w:tc>
          <w:tcPr>
            <w:tcW w:w="6516" w:type="dxa"/>
          </w:tcPr>
          <w:p w14:paraId="07BDC053" w14:textId="5F1E300C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Personnel </w:t>
            </w:r>
          </w:p>
          <w:p w14:paraId="24262017" w14:textId="77777777" w:rsidR="000C402B" w:rsidRDefault="000C402B" w:rsidP="00EE3843"/>
          <w:p w14:paraId="3166102B" w14:textId="77777777" w:rsidR="000C402B" w:rsidRDefault="000C402B" w:rsidP="00EE3843"/>
          <w:p w14:paraId="105A3477" w14:textId="45BAFC18" w:rsidR="00EE3843" w:rsidRDefault="00EE3843" w:rsidP="00EE3843">
            <w:r>
              <w:t>(Please indicate number of days and rate for each participant)</w:t>
            </w:r>
          </w:p>
        </w:tc>
        <w:tc>
          <w:tcPr>
            <w:tcW w:w="1559" w:type="dxa"/>
          </w:tcPr>
          <w:p w14:paraId="6F9B7B3D" w14:textId="77777777" w:rsidR="00EE3843" w:rsidRDefault="00EE3843" w:rsidP="00EE3843"/>
        </w:tc>
        <w:tc>
          <w:tcPr>
            <w:tcW w:w="1553" w:type="dxa"/>
          </w:tcPr>
          <w:p w14:paraId="3AD3D456" w14:textId="77777777" w:rsidR="00EE3843" w:rsidRDefault="00EE3843" w:rsidP="00EE3843"/>
        </w:tc>
      </w:tr>
      <w:tr w:rsidR="00EE3843" w14:paraId="32A327AB" w14:textId="77777777" w:rsidTr="000C402B">
        <w:tc>
          <w:tcPr>
            <w:tcW w:w="6516" w:type="dxa"/>
          </w:tcPr>
          <w:p w14:paraId="2A1412B3" w14:textId="4AAA56E6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Travel </w:t>
            </w:r>
          </w:p>
          <w:p w14:paraId="092A000C" w14:textId="77777777" w:rsidR="000C402B" w:rsidRDefault="000C402B" w:rsidP="00EE3843"/>
          <w:p w14:paraId="3BF676D9" w14:textId="77777777" w:rsidR="000C402B" w:rsidRDefault="000C402B" w:rsidP="00EE3843"/>
          <w:p w14:paraId="06278A7A" w14:textId="76BFED10" w:rsidR="00EE3843" w:rsidRDefault="00EE3843" w:rsidP="00EE3843">
            <w:r>
              <w:t>(Please note that applications for funding of extensive overseas travel are not encouraged.)</w:t>
            </w:r>
          </w:p>
        </w:tc>
        <w:tc>
          <w:tcPr>
            <w:tcW w:w="1559" w:type="dxa"/>
          </w:tcPr>
          <w:p w14:paraId="35F81734" w14:textId="77777777" w:rsidR="00EE3843" w:rsidRDefault="00EE3843" w:rsidP="00EE3843"/>
        </w:tc>
        <w:tc>
          <w:tcPr>
            <w:tcW w:w="1553" w:type="dxa"/>
          </w:tcPr>
          <w:p w14:paraId="099EF82A" w14:textId="77777777" w:rsidR="00EE3843" w:rsidRDefault="00EE3843" w:rsidP="00EE3843"/>
        </w:tc>
      </w:tr>
      <w:tr w:rsidR="00EE3843" w14:paraId="451DA3BA" w14:textId="77777777" w:rsidTr="000C402B">
        <w:tc>
          <w:tcPr>
            <w:tcW w:w="6516" w:type="dxa"/>
          </w:tcPr>
          <w:p w14:paraId="4A2AE4AC" w14:textId="3D1CD8CE" w:rsidR="000C402B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Equipment </w:t>
            </w:r>
          </w:p>
          <w:p w14:paraId="417B3B7C" w14:textId="77777777" w:rsidR="000C402B" w:rsidRDefault="000C402B" w:rsidP="00EE3843"/>
          <w:p w14:paraId="0AFE0DA4" w14:textId="77777777" w:rsidR="000C402B" w:rsidRDefault="000C402B" w:rsidP="00EE3843"/>
          <w:p w14:paraId="38359EBE" w14:textId="30B68824" w:rsidR="00EE3843" w:rsidRDefault="00EE3843" w:rsidP="00EE3843">
            <w:r>
              <w:t xml:space="preserve">(Please note that applications for large and </w:t>
            </w:r>
            <w:r w:rsidR="000C402B">
              <w:t>e</w:t>
            </w:r>
            <w:r>
              <w:t>xpensive items such as computers are not encouraged)</w:t>
            </w:r>
          </w:p>
        </w:tc>
        <w:tc>
          <w:tcPr>
            <w:tcW w:w="1559" w:type="dxa"/>
          </w:tcPr>
          <w:p w14:paraId="7C17ADC5" w14:textId="77777777" w:rsidR="00EE3843" w:rsidRDefault="00EE3843" w:rsidP="00EE3843"/>
        </w:tc>
        <w:tc>
          <w:tcPr>
            <w:tcW w:w="1553" w:type="dxa"/>
          </w:tcPr>
          <w:p w14:paraId="33725B19" w14:textId="77777777" w:rsidR="00EE3843" w:rsidRDefault="00EE3843" w:rsidP="00EE3843"/>
        </w:tc>
      </w:tr>
      <w:tr w:rsidR="00EE3843" w14:paraId="1C6B3DB5" w14:textId="77777777" w:rsidTr="000C402B">
        <w:tc>
          <w:tcPr>
            <w:tcW w:w="6516" w:type="dxa"/>
          </w:tcPr>
          <w:p w14:paraId="62A83C9A" w14:textId="77777777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>Maintenance</w:t>
            </w:r>
          </w:p>
          <w:p w14:paraId="3F74EFE4" w14:textId="77777777" w:rsidR="000C402B" w:rsidRDefault="000C402B" w:rsidP="00EE3843"/>
          <w:p w14:paraId="6FD5F89E" w14:textId="77777777" w:rsidR="000C402B" w:rsidRDefault="000C402B" w:rsidP="00EE3843"/>
          <w:p w14:paraId="1D1EE1A7" w14:textId="0423E35C" w:rsidR="000C402B" w:rsidRDefault="000C402B" w:rsidP="00EE3843"/>
        </w:tc>
        <w:tc>
          <w:tcPr>
            <w:tcW w:w="1559" w:type="dxa"/>
          </w:tcPr>
          <w:p w14:paraId="44C3774B" w14:textId="77777777" w:rsidR="00EE3843" w:rsidRDefault="00EE3843" w:rsidP="00EE3843"/>
        </w:tc>
        <w:tc>
          <w:tcPr>
            <w:tcW w:w="1553" w:type="dxa"/>
          </w:tcPr>
          <w:p w14:paraId="19C457DB" w14:textId="77777777" w:rsidR="00EE3843" w:rsidRDefault="00EE3843" w:rsidP="00EE3843"/>
        </w:tc>
      </w:tr>
      <w:tr w:rsidR="00EE3843" w14:paraId="0C1A3B2C" w14:textId="77777777" w:rsidTr="000C402B">
        <w:tc>
          <w:tcPr>
            <w:tcW w:w="6516" w:type="dxa"/>
          </w:tcPr>
          <w:p w14:paraId="33CFE9A6" w14:textId="77777777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 xml:space="preserve">Other </w:t>
            </w:r>
          </w:p>
          <w:p w14:paraId="12C0417B" w14:textId="77777777" w:rsidR="000C402B" w:rsidRDefault="000C402B" w:rsidP="00EE3843"/>
          <w:p w14:paraId="40692B02" w14:textId="77777777" w:rsidR="000C402B" w:rsidRDefault="000C402B" w:rsidP="00EE3843"/>
          <w:p w14:paraId="592B17BA" w14:textId="749CDA21" w:rsidR="000C402B" w:rsidRDefault="000C402B" w:rsidP="00EE3843"/>
        </w:tc>
        <w:tc>
          <w:tcPr>
            <w:tcW w:w="1559" w:type="dxa"/>
          </w:tcPr>
          <w:p w14:paraId="653A25A4" w14:textId="77777777" w:rsidR="00EE3843" w:rsidRDefault="00EE3843" w:rsidP="00EE3843"/>
        </w:tc>
        <w:tc>
          <w:tcPr>
            <w:tcW w:w="1553" w:type="dxa"/>
          </w:tcPr>
          <w:p w14:paraId="02C2F413" w14:textId="77777777" w:rsidR="00EE3843" w:rsidRDefault="00EE3843" w:rsidP="00EE3843"/>
        </w:tc>
      </w:tr>
      <w:tr w:rsidR="00EE3843" w14:paraId="4AED1545" w14:textId="77777777" w:rsidTr="000C402B">
        <w:tc>
          <w:tcPr>
            <w:tcW w:w="6516" w:type="dxa"/>
          </w:tcPr>
          <w:p w14:paraId="655CB84A" w14:textId="0C29896F" w:rsidR="00EE3843" w:rsidRPr="000C402B" w:rsidRDefault="00EE3843" w:rsidP="00EE3843">
            <w:pPr>
              <w:rPr>
                <w:b/>
                <w:bCs/>
              </w:rPr>
            </w:pPr>
            <w:r w:rsidRPr="000C402B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3116CD49" w14:textId="77777777" w:rsidR="00EE3843" w:rsidRDefault="00EE3843" w:rsidP="00EE3843"/>
        </w:tc>
        <w:tc>
          <w:tcPr>
            <w:tcW w:w="1553" w:type="dxa"/>
          </w:tcPr>
          <w:p w14:paraId="52CE2EFA" w14:textId="77777777" w:rsidR="00EE3843" w:rsidRDefault="00EE3843" w:rsidP="00EE3843"/>
        </w:tc>
      </w:tr>
    </w:tbl>
    <w:p w14:paraId="0D685D8A" w14:textId="77777777" w:rsidR="000C402B" w:rsidRDefault="000C402B" w:rsidP="005840BA"/>
    <w:p w14:paraId="6A9C7499" w14:textId="03D49518" w:rsidR="00EE3843" w:rsidRPr="00010757" w:rsidRDefault="00EE3843" w:rsidP="005840BA">
      <w:r>
        <w:t>(* Ranking in priority order: A = essential, B = highly desirable, C = desirable)</w:t>
      </w:r>
    </w:p>
    <w:sectPr w:rsidR="00EE3843" w:rsidRPr="00010757" w:rsidSect="00C7150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AFB0" w14:textId="77777777" w:rsidR="00F03447" w:rsidRDefault="00F03447" w:rsidP="00255A65">
      <w:r>
        <w:separator/>
      </w:r>
    </w:p>
  </w:endnote>
  <w:endnote w:type="continuationSeparator" w:id="0">
    <w:p w14:paraId="599BA757" w14:textId="77777777" w:rsidR="00F03447" w:rsidRDefault="00F03447" w:rsidP="002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A7BDEEC7-3CC2-4830-98B4-19558EF49D35}"/>
    <w:embedBold r:id="rId2" w:fontKey="{FAB18BC9-729A-44DD-898D-85972150AA7D}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3" w:subsetted="1" w:fontKey="{0453ECAF-ADD2-4B39-B6E2-1396E092EE4D}"/>
    <w:embedBold r:id="rId4" w:subsetted="1" w:fontKey="{44683D7B-6DDD-461D-B428-EED2D6E70243}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5" w:subsetted="1" w:fontKey="{2B6ABDED-4813-46A6-9D07-C8529016311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2DEB" w14:textId="77777777" w:rsidR="001E16D9" w:rsidRPr="000A59D3" w:rsidRDefault="001E16D9" w:rsidP="001E16D9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00" w:lineRule="exact"/>
      <w:ind w:left="4536"/>
      <w:rPr>
        <w:rFonts w:asciiTheme="minorHAnsi" w:hAnsiTheme="minorHAnsi" w:cstheme="minorHAnsi"/>
        <w:color w:val="DD052B"/>
        <w:sz w:val="12"/>
        <w:szCs w:val="12"/>
      </w:rPr>
    </w:pPr>
    <w:r w:rsidRPr="00DE1BBA">
      <w:rPr>
        <w:rFonts w:asciiTheme="minorHAnsi" w:hAnsiTheme="minorHAnsi" w:cstheme="minorHAnsi"/>
        <w:b/>
        <w:bCs/>
        <w:color w:val="E31837" w:themeColor="accent1"/>
        <w:szCs w:val="22"/>
      </w:rPr>
      <w:tab/>
    </w:r>
  </w:p>
  <w:p w14:paraId="71117572" w14:textId="77777777" w:rsidR="00A04F22" w:rsidRDefault="00A04F22" w:rsidP="000551F4">
    <w:pPr>
      <w:rPr>
        <w:sz w:val="14"/>
        <w:szCs w:val="16"/>
      </w:rPr>
    </w:pPr>
  </w:p>
  <w:p w14:paraId="45D397F7" w14:textId="77777777" w:rsidR="00B7607E" w:rsidRDefault="00B7607E" w:rsidP="00B7607E">
    <w:pPr>
      <w:ind w:left="-993" w:firstLine="1135"/>
      <w:rPr>
        <w:sz w:val="14"/>
        <w:szCs w:val="16"/>
      </w:rPr>
    </w:pPr>
  </w:p>
  <w:p w14:paraId="6179BAD1" w14:textId="77777777" w:rsidR="00271E60" w:rsidRDefault="00D1458F" w:rsidP="00B7607E">
    <w:pPr>
      <w:ind w:left="-993" w:firstLine="1135"/>
      <w:rPr>
        <w:sz w:val="14"/>
        <w:szCs w:val="16"/>
      </w:rPr>
    </w:pPr>
    <w:r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45C746C" wp14:editId="59EB12C6">
              <wp:simplePos x="0" y="0"/>
              <wp:positionH relativeFrom="column">
                <wp:posOffset>5454650</wp:posOffset>
              </wp:positionH>
              <wp:positionV relativeFrom="paragraph">
                <wp:posOffset>85090</wp:posOffset>
              </wp:positionV>
              <wp:extent cx="876935" cy="3937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F86EF" w14:textId="77777777" w:rsidR="00807A30" w:rsidRPr="00F40210" w:rsidRDefault="00807A30" w:rsidP="00807A30">
                          <w:pPr>
                            <w:spacing w:line="360" w:lineRule="auto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40210">
                            <w:rPr>
                              <w:rFonts w:asciiTheme="minorHAnsi" w:hAnsiTheme="minorHAnsi" w:cstheme="minorHAnsi"/>
                              <w:b/>
                              <w:bCs/>
                              <w:color w:val="DD052B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IELTS.org</w:t>
                          </w:r>
                        </w:p>
                        <w:p w14:paraId="052844E3" w14:textId="77777777" w:rsidR="00807A30" w:rsidRDefault="00807A30" w:rsidP="00807A30">
                          <w:pPr>
                            <w:spacing w:line="312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C74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9.5pt;margin-top:6.7pt;width:69.05pt;height:3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" fillcolor="white [3201]" stroked="f" strokeweight=".5pt">
              <v:textbox>
                <w:txbxContent>
                  <w:p w14:paraId="293F86EF" w14:textId="77777777" w:rsidR="00807A30" w:rsidRPr="00F40210" w:rsidRDefault="00807A30" w:rsidP="00807A30">
                    <w:pPr>
                      <w:spacing w:line="360" w:lineRule="auto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40210">
                      <w:rPr>
                        <w:rFonts w:asciiTheme="minorHAnsi" w:hAnsiTheme="minorHAnsi" w:cstheme="minorHAnsi"/>
                        <w:b/>
                        <w:bCs/>
                        <w:color w:val="DD052B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IELTS.org</w:t>
                    </w:r>
                  </w:p>
                  <w:p w14:paraId="052844E3" w14:textId="77777777" w:rsidR="00807A30" w:rsidRDefault="00807A30" w:rsidP="00807A30">
                    <w:pPr>
                      <w:spacing w:line="312" w:lineRule="auto"/>
                    </w:pPr>
                  </w:p>
                </w:txbxContent>
              </v:textbox>
            </v:shape>
          </w:pict>
        </mc:Fallback>
      </mc:AlternateContent>
    </w:r>
  </w:p>
  <w:p w14:paraId="1600C6D6" w14:textId="77777777" w:rsidR="00A4184C" w:rsidRPr="00B7607E" w:rsidRDefault="006A4C6E" w:rsidP="00B7607E">
    <w:pPr>
      <w:ind w:left="-993" w:firstLine="1135"/>
      <w:rPr>
        <w:sz w:val="14"/>
        <w:szCs w:val="16"/>
      </w:rPr>
    </w:pPr>
    <w:r>
      <w:rPr>
        <w:noProof/>
      </w:rPr>
      <w:drawing>
        <wp:anchor distT="0" distB="0" distL="114300" distR="114300" simplePos="0" relativeHeight="251662332" behindDoc="1" locked="0" layoutInCell="1" allowOverlap="1" wp14:anchorId="2A3C10F8" wp14:editId="5D63C82B">
          <wp:simplePos x="0" y="0"/>
          <wp:positionH relativeFrom="page">
            <wp:posOffset>-21590</wp:posOffset>
          </wp:positionH>
          <wp:positionV relativeFrom="page">
            <wp:posOffset>-97155</wp:posOffset>
          </wp:positionV>
          <wp:extent cx="7628400" cy="10782000"/>
          <wp:effectExtent l="0" t="0" r="0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10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D9" w:rsidRPr="00935403">
      <w:rPr>
        <w:sz w:val="14"/>
        <w:szCs w:val="16"/>
      </w:rPr>
      <w:t xml:space="preserve">Page </w:t>
    </w:r>
    <w:r w:rsidR="001E16D9">
      <w:rPr>
        <w:sz w:val="14"/>
        <w:szCs w:val="16"/>
      </w:rPr>
      <w:fldChar w:fldCharType="begin"/>
    </w:r>
    <w:r w:rsidR="001E16D9">
      <w:rPr>
        <w:sz w:val="14"/>
        <w:szCs w:val="16"/>
      </w:rPr>
      <w:instrText xml:space="preserve"> PAGE   \* MERGEFORMAT </w:instrText>
    </w:r>
    <w:r w:rsidR="001E16D9">
      <w:rPr>
        <w:sz w:val="14"/>
        <w:szCs w:val="16"/>
      </w:rPr>
      <w:fldChar w:fldCharType="separate"/>
    </w:r>
    <w:r w:rsidR="001E16D9">
      <w:rPr>
        <w:sz w:val="14"/>
        <w:szCs w:val="16"/>
      </w:rPr>
      <w:t>1</w:t>
    </w:r>
    <w:r w:rsidR="001E16D9">
      <w:rPr>
        <w:sz w:val="14"/>
        <w:szCs w:val="16"/>
      </w:rPr>
      <w:fldChar w:fldCharType="end"/>
    </w:r>
    <w:r w:rsidR="001E16D9" w:rsidRPr="00935403">
      <w:rPr>
        <w:sz w:val="14"/>
        <w:szCs w:val="16"/>
      </w:rPr>
      <w:t xml:space="preserve"> of </w:t>
    </w:r>
    <w:r w:rsidR="001E16D9">
      <w:rPr>
        <w:sz w:val="14"/>
        <w:szCs w:val="16"/>
      </w:rPr>
      <w:fldChar w:fldCharType="begin"/>
    </w:r>
    <w:r w:rsidR="001E16D9">
      <w:rPr>
        <w:sz w:val="14"/>
        <w:szCs w:val="16"/>
      </w:rPr>
      <w:instrText xml:space="preserve"> NUMPAGES   \* MERGEFORMAT </w:instrText>
    </w:r>
    <w:r w:rsidR="001E16D9">
      <w:rPr>
        <w:sz w:val="14"/>
        <w:szCs w:val="16"/>
      </w:rPr>
      <w:fldChar w:fldCharType="separate"/>
    </w:r>
    <w:r w:rsidR="001E16D9">
      <w:rPr>
        <w:sz w:val="14"/>
        <w:szCs w:val="16"/>
      </w:rPr>
      <w:t>2</w:t>
    </w:r>
    <w:r w:rsidR="001E16D9">
      <w:rPr>
        <w:sz w:val="14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E35C" w14:textId="77777777" w:rsidR="00945DB6" w:rsidRDefault="00F11630" w:rsidP="00196FF4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40" w:lineRule="exact"/>
      <w:rPr>
        <w:rFonts w:asciiTheme="minorHAnsi" w:hAnsiTheme="minorHAnsi" w:cstheme="minorHAnsi"/>
        <w:color w:val="DD052B"/>
        <w:sz w:val="12"/>
        <w:szCs w:val="12"/>
      </w:rPr>
    </w:pPr>
    <w:r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725A4F4" wp14:editId="7A362956">
              <wp:simplePos x="0" y="0"/>
              <wp:positionH relativeFrom="column">
                <wp:posOffset>5452110</wp:posOffset>
              </wp:positionH>
              <wp:positionV relativeFrom="paragraph">
                <wp:posOffset>103505</wp:posOffset>
              </wp:positionV>
              <wp:extent cx="876935" cy="3937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307937" w14:textId="77777777" w:rsidR="00F40210" w:rsidRPr="00F40210" w:rsidRDefault="00F40210" w:rsidP="00F40210">
                          <w:pPr>
                            <w:spacing w:line="360" w:lineRule="auto"/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F1B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DD052B"/>
                              <w:szCs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IELTS.org</w:t>
                          </w:r>
                        </w:p>
                        <w:p w14:paraId="1AA71178" w14:textId="77777777" w:rsidR="00F40210" w:rsidRDefault="00F40210" w:rsidP="002C0622">
                          <w:pPr>
                            <w:spacing w:line="312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5A4F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29.3pt;margin-top:8.15pt;width:69.05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" fillcolor="white [3201]" stroked="f" strokeweight=".5pt">
              <v:textbox>
                <w:txbxContent>
                  <w:p w14:paraId="6C307937" w14:textId="77777777" w:rsidR="00F40210" w:rsidRPr="00F40210" w:rsidRDefault="00F40210" w:rsidP="00F40210">
                    <w:pPr>
                      <w:spacing w:line="360" w:lineRule="auto"/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DF1BD3">
                      <w:rPr>
                        <w:rFonts w:asciiTheme="minorHAnsi" w:hAnsiTheme="minorHAnsi" w:cstheme="minorHAnsi"/>
                        <w:b/>
                        <w:bCs/>
                        <w:color w:val="DD052B"/>
                        <w:szCs w:val="2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IELTS.org</w:t>
                    </w:r>
                  </w:p>
                  <w:p w14:paraId="1AA71178" w14:textId="77777777" w:rsidR="00F40210" w:rsidRDefault="00F40210" w:rsidP="002C0622">
                    <w:pPr>
                      <w:spacing w:line="312" w:lineRule="auto"/>
                    </w:pPr>
                  </w:p>
                </w:txbxContent>
              </v:textbox>
            </v:shape>
          </w:pict>
        </mc:Fallback>
      </mc:AlternateContent>
    </w:r>
    <w:r w:rsidR="00D1458F">
      <w:rPr>
        <w:noProof/>
        <w:lang w:val="en-GB"/>
      </w:rPr>
      <w:drawing>
        <wp:anchor distT="0" distB="0" distL="114300" distR="114300" simplePos="0" relativeHeight="251696128" behindDoc="0" locked="0" layoutInCell="1" allowOverlap="1" wp14:anchorId="0ADCBC76" wp14:editId="5136A3DA">
          <wp:simplePos x="0" y="0"/>
          <wp:positionH relativeFrom="column">
            <wp:posOffset>-523240</wp:posOffset>
          </wp:positionH>
          <wp:positionV relativeFrom="paragraph">
            <wp:posOffset>22225</wp:posOffset>
          </wp:positionV>
          <wp:extent cx="3644900" cy="528955"/>
          <wp:effectExtent l="0" t="0" r="0" b="0"/>
          <wp:wrapNone/>
          <wp:docPr id="16" name="Picture 16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4900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58F">
      <w:rPr>
        <w:rFonts w:cstheme="minorHAnsi"/>
        <w:noProof/>
        <w:sz w:val="11"/>
        <w:szCs w:val="11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838C9BF" wp14:editId="75A07F46">
              <wp:simplePos x="0" y="0"/>
              <wp:positionH relativeFrom="column">
                <wp:posOffset>2981960</wp:posOffset>
              </wp:positionH>
              <wp:positionV relativeFrom="paragraph">
                <wp:posOffset>128905</wp:posOffset>
              </wp:positionV>
              <wp:extent cx="2289175" cy="558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9175" cy="55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332CD8" w14:textId="77777777" w:rsidR="002C0622" w:rsidRDefault="007243DC" w:rsidP="002C0622">
                          <w:pPr>
                            <w:spacing w:line="312" w:lineRule="auto"/>
                          </w:pPr>
                          <w:r w:rsidRPr="007243DC">
                            <w:rPr>
                              <w:rFonts w:cstheme="minorHAnsi"/>
                              <w:sz w:val="11"/>
                              <w:szCs w:val="11"/>
                            </w:rPr>
                            <w:t>IELTS is jointly owned by the British Council; IDP IELTS; and Cambridge University Press &amp; Assessment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8C9BF" id="Text Box 10" o:spid="_x0000_s1028" type="#_x0000_t202" style="position:absolute;margin-left:234.8pt;margin-top:10.15pt;width:180.25pt;height:4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qUMQIAAFsEAAAOAAAAZHJzL2Uyb0RvYy54bWysVN9v2jAQfp+0/8Hy+0hg0NKIUDEqpkmo&#10;rUSnPhvHJpYcn2cbEvbX7+xAYd2epr04d77z/fi+u8zuu0aTg3BegSnpcJBTIgyHSpldSb+/rD5N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" fillcolor="white [3201]" stroked="f" strokeweight=".5pt">
              <v:textbox>
                <w:txbxContent>
                  <w:p w14:paraId="77332CD8" w14:textId="77777777" w:rsidR="002C0622" w:rsidRDefault="007243DC" w:rsidP="002C0622">
                    <w:pPr>
                      <w:spacing w:line="312" w:lineRule="auto"/>
                    </w:pPr>
                    <w:r w:rsidRPr="007243DC">
                      <w:rPr>
                        <w:rFonts w:cstheme="minorHAnsi"/>
                        <w:sz w:val="11"/>
                        <w:szCs w:val="11"/>
                      </w:rPr>
                      <w:t>IELTS is jointly owned by the British Council; IDP IELTS; and Cambridge University Press &amp; Assessment</w:t>
                    </w:r>
                  </w:p>
                </w:txbxContent>
              </v:textbox>
            </v:shape>
          </w:pict>
        </mc:Fallback>
      </mc:AlternateContent>
    </w:r>
    <w:r w:rsidR="00DE1BBA" w:rsidRPr="00DE1BBA">
      <w:rPr>
        <w:rFonts w:asciiTheme="minorHAnsi" w:hAnsiTheme="minorHAnsi" w:cstheme="minorHAnsi"/>
        <w:b/>
        <w:bCs/>
        <w:color w:val="E31837" w:themeColor="accent1"/>
        <w:szCs w:val="22"/>
      </w:rPr>
      <w:tab/>
    </w:r>
  </w:p>
  <w:p w14:paraId="3EF53324" w14:textId="77777777" w:rsidR="002C0622" w:rsidRDefault="002C0622" w:rsidP="00200C0F">
    <w:pPr>
      <w:pStyle w:val="Footer"/>
      <w:tabs>
        <w:tab w:val="clear" w:pos="4513"/>
        <w:tab w:val="clear" w:pos="9026"/>
        <w:tab w:val="left" w:pos="0"/>
        <w:tab w:val="center" w:pos="4395"/>
        <w:tab w:val="right" w:pos="9638"/>
      </w:tabs>
      <w:spacing w:line="240" w:lineRule="exact"/>
      <w:rPr>
        <w:sz w:val="14"/>
        <w:szCs w:val="16"/>
      </w:rPr>
    </w:pPr>
  </w:p>
  <w:p w14:paraId="5FB7B0C9" w14:textId="77777777" w:rsidR="001D2741" w:rsidRDefault="001D2741" w:rsidP="000551F4">
    <w:pPr>
      <w:rPr>
        <w:sz w:val="14"/>
        <w:szCs w:val="16"/>
      </w:rPr>
    </w:pPr>
  </w:p>
  <w:p w14:paraId="2505FE84" w14:textId="77777777" w:rsidR="005B2128" w:rsidRPr="00742468" w:rsidRDefault="00653848" w:rsidP="001D2741">
    <w:pPr>
      <w:ind w:left="-993" w:firstLine="1135"/>
      <w:rPr>
        <w:sz w:val="14"/>
        <w:szCs w:val="16"/>
      </w:rPr>
    </w:pPr>
    <w:r w:rsidRPr="00935403">
      <w:rPr>
        <w:sz w:val="14"/>
        <w:szCs w:val="16"/>
      </w:rPr>
      <w:t xml:space="preserve">Page </w:t>
    </w: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PAGE   \* MERGEFORMAT 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2</w:t>
    </w:r>
    <w:r>
      <w:rPr>
        <w:sz w:val="14"/>
        <w:szCs w:val="16"/>
      </w:rPr>
      <w:fldChar w:fldCharType="end"/>
    </w:r>
    <w:r w:rsidRPr="00935403">
      <w:rPr>
        <w:sz w:val="14"/>
        <w:szCs w:val="16"/>
      </w:rPr>
      <w:t xml:space="preserve"> of </w:t>
    </w:r>
    <w:r>
      <w:rPr>
        <w:sz w:val="14"/>
        <w:szCs w:val="16"/>
      </w:rPr>
      <w:fldChar w:fldCharType="begin"/>
    </w:r>
    <w:r>
      <w:rPr>
        <w:sz w:val="14"/>
        <w:szCs w:val="16"/>
      </w:rPr>
      <w:instrText xml:space="preserve"> NUMPAGES   \* MERGEFORMAT </w:instrText>
    </w:r>
    <w:r>
      <w:rPr>
        <w:sz w:val="14"/>
        <w:szCs w:val="16"/>
      </w:rPr>
      <w:fldChar w:fldCharType="separate"/>
    </w:r>
    <w:r>
      <w:rPr>
        <w:sz w:val="14"/>
        <w:szCs w:val="16"/>
      </w:rPr>
      <w:t>2</w:t>
    </w:r>
    <w:r>
      <w:rPr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8FA08" w14:textId="77777777" w:rsidR="00F03447" w:rsidRDefault="00F03447" w:rsidP="00255A65">
      <w:r>
        <w:separator/>
      </w:r>
    </w:p>
  </w:footnote>
  <w:footnote w:type="continuationSeparator" w:id="0">
    <w:p w14:paraId="77297FB8" w14:textId="77777777" w:rsidR="00F03447" w:rsidRDefault="00F03447" w:rsidP="0025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CC11" w14:textId="77777777" w:rsidR="00255A65" w:rsidRDefault="004F0872">
    <w:pPr>
      <w:pStyle w:val="Header"/>
    </w:pPr>
    <w:r>
      <w:rPr>
        <w:noProof/>
      </w:rPr>
      <w:drawing>
        <wp:inline distT="0" distB="0" distL="0" distR="0" wp14:anchorId="23B132A6" wp14:editId="5FF0CFB0">
          <wp:extent cx="1502410" cy="450850"/>
          <wp:effectExtent l="0" t="0" r="2540" b="6350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4C89" w14:textId="77777777" w:rsidR="00653848" w:rsidRDefault="00D64574">
    <w:pPr>
      <w:pStyle w:val="Header"/>
    </w:pPr>
    <w:r>
      <w:rPr>
        <w:noProof/>
      </w:rPr>
      <w:drawing>
        <wp:inline distT="0" distB="0" distL="0" distR="0" wp14:anchorId="5802FDCD" wp14:editId="05CF75B2">
          <wp:extent cx="1502410" cy="450850"/>
          <wp:effectExtent l="0" t="0" r="2540" b="6350"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4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BA1">
      <w:rPr>
        <w:noProof/>
      </w:rPr>
      <w:drawing>
        <wp:anchor distT="0" distB="0" distL="114300" distR="114300" simplePos="0" relativeHeight="251661307" behindDoc="1" locked="0" layoutInCell="1" allowOverlap="1" wp14:anchorId="02E2E770" wp14:editId="55D568E3">
          <wp:simplePos x="0" y="0"/>
          <wp:positionH relativeFrom="page">
            <wp:posOffset>-21590</wp:posOffset>
          </wp:positionH>
          <wp:positionV relativeFrom="page">
            <wp:posOffset>-95885</wp:posOffset>
          </wp:positionV>
          <wp:extent cx="7628400" cy="10782000"/>
          <wp:effectExtent l="0" t="0" r="0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107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3415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2211621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2D567B"/>
    <w:multiLevelType w:val="hybridMultilevel"/>
    <w:tmpl w:val="D628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4943"/>
    <w:multiLevelType w:val="hybridMultilevel"/>
    <w:tmpl w:val="B3E83A3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594053E"/>
    <w:multiLevelType w:val="multilevel"/>
    <w:tmpl w:val="9294C78A"/>
    <w:styleLink w:val="CurrentList4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2A73"/>
    <w:multiLevelType w:val="multilevel"/>
    <w:tmpl w:val="40D44EA2"/>
    <w:styleLink w:val="CurrentList1"/>
    <w:lvl w:ilvl="0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  <w:color w:val="E31837" w:themeColor="accent1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52EF5F2D"/>
    <w:multiLevelType w:val="multilevel"/>
    <w:tmpl w:val="4B9C313E"/>
    <w:styleLink w:val="CurrentList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183"/>
    <w:multiLevelType w:val="multilevel"/>
    <w:tmpl w:val="B6B0FE1C"/>
    <w:styleLink w:val="CurrentList2"/>
    <w:lvl w:ilvl="0">
      <w:start w:val="1"/>
      <w:numFmt w:val="bullet"/>
      <w:lvlText w:val="–"/>
      <w:lvlJc w:val="left"/>
      <w:pPr>
        <w:ind w:left="927" w:hanging="360"/>
      </w:pPr>
      <w:rPr>
        <w:rFonts w:ascii="Arial" w:hAnsi="Arial" w:hint="default"/>
        <w:color w:val="E31837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39A6"/>
    <w:multiLevelType w:val="hybridMultilevel"/>
    <w:tmpl w:val="788053C6"/>
    <w:lvl w:ilvl="0" w:tplc="6B1A536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B2721"/>
    <w:multiLevelType w:val="hybridMultilevel"/>
    <w:tmpl w:val="40A69FDC"/>
    <w:lvl w:ilvl="0" w:tplc="70C6B9A4">
      <w:start w:val="1"/>
      <w:numFmt w:val="bullet"/>
      <w:pStyle w:val="Sub-bullets"/>
      <w:lvlText w:val="–"/>
      <w:lvlJc w:val="left"/>
      <w:pPr>
        <w:ind w:left="927" w:hanging="360"/>
      </w:pPr>
      <w:rPr>
        <w:rFonts w:ascii="Arial" w:hAnsi="Arial" w:hint="default"/>
        <w:color w:val="DD052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D00D4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DF74652"/>
    <w:multiLevelType w:val="hybridMultilevel"/>
    <w:tmpl w:val="240A193A"/>
    <w:lvl w:ilvl="0" w:tplc="7CDA5CE4">
      <w:start w:val="1"/>
      <w:numFmt w:val="bullet"/>
      <w:pStyle w:val="Bullets"/>
      <w:lvlText w:val=""/>
      <w:lvlJc w:val="left"/>
      <w:pPr>
        <w:ind w:left="644" w:hanging="360"/>
      </w:pPr>
      <w:rPr>
        <w:rFonts w:ascii="Wingdings" w:hAnsi="Wingdings" w:hint="default"/>
        <w:color w:val="E3183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85783">
    <w:abstractNumId w:val="8"/>
  </w:num>
  <w:num w:numId="2" w16cid:durableId="696005862">
    <w:abstractNumId w:val="11"/>
  </w:num>
  <w:num w:numId="3" w16cid:durableId="346292327">
    <w:abstractNumId w:val="9"/>
  </w:num>
  <w:num w:numId="4" w16cid:durableId="211623028">
    <w:abstractNumId w:val="8"/>
    <w:lvlOverride w:ilvl="0">
      <w:startOverride w:val="1"/>
    </w:lvlOverride>
  </w:num>
  <w:num w:numId="5" w16cid:durableId="804742424">
    <w:abstractNumId w:val="5"/>
  </w:num>
  <w:num w:numId="6" w16cid:durableId="666984145">
    <w:abstractNumId w:val="11"/>
    <w:lvlOverride w:ilvl="0">
      <w:startOverride w:val="1"/>
    </w:lvlOverride>
  </w:num>
  <w:num w:numId="7" w16cid:durableId="2013877653">
    <w:abstractNumId w:val="7"/>
  </w:num>
  <w:num w:numId="8" w16cid:durableId="367872645">
    <w:abstractNumId w:val="9"/>
    <w:lvlOverride w:ilvl="0">
      <w:startOverride w:val="1"/>
    </w:lvlOverride>
  </w:num>
  <w:num w:numId="9" w16cid:durableId="1001811672">
    <w:abstractNumId w:val="6"/>
  </w:num>
  <w:num w:numId="10" w16cid:durableId="1485901083">
    <w:abstractNumId w:val="11"/>
    <w:lvlOverride w:ilvl="0">
      <w:startOverride w:val="1"/>
    </w:lvlOverride>
  </w:num>
  <w:num w:numId="11" w16cid:durableId="429084843">
    <w:abstractNumId w:val="4"/>
  </w:num>
  <w:num w:numId="12" w16cid:durableId="1099373088">
    <w:abstractNumId w:val="9"/>
    <w:lvlOverride w:ilvl="0">
      <w:startOverride w:val="1"/>
    </w:lvlOverride>
  </w:num>
  <w:num w:numId="13" w16cid:durableId="5906116">
    <w:abstractNumId w:val="1"/>
  </w:num>
  <w:num w:numId="14" w16cid:durableId="1715038929">
    <w:abstractNumId w:val="0"/>
  </w:num>
  <w:num w:numId="15" w16cid:durableId="1765540159">
    <w:abstractNumId w:val="10"/>
  </w:num>
  <w:num w:numId="16" w16cid:durableId="1244609092">
    <w:abstractNumId w:val="3"/>
  </w:num>
  <w:num w:numId="17" w16cid:durableId="1867132351">
    <w:abstractNumId w:val="2"/>
  </w:num>
  <w:num w:numId="18" w16cid:durableId="317003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embedSystemFonts/>
  <w:saveSubset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3C"/>
    <w:rsid w:val="00002BFB"/>
    <w:rsid w:val="00003BDF"/>
    <w:rsid w:val="00004759"/>
    <w:rsid w:val="0000570C"/>
    <w:rsid w:val="00005EB8"/>
    <w:rsid w:val="00007A6D"/>
    <w:rsid w:val="00010757"/>
    <w:rsid w:val="00010F53"/>
    <w:rsid w:val="00014B82"/>
    <w:rsid w:val="00020A79"/>
    <w:rsid w:val="00023470"/>
    <w:rsid w:val="00027C89"/>
    <w:rsid w:val="00034E76"/>
    <w:rsid w:val="000354B5"/>
    <w:rsid w:val="00035A5E"/>
    <w:rsid w:val="00040196"/>
    <w:rsid w:val="00043024"/>
    <w:rsid w:val="0004619E"/>
    <w:rsid w:val="000468C0"/>
    <w:rsid w:val="00046AF4"/>
    <w:rsid w:val="000551F4"/>
    <w:rsid w:val="000563A1"/>
    <w:rsid w:val="00060D09"/>
    <w:rsid w:val="00061A01"/>
    <w:rsid w:val="00064CE3"/>
    <w:rsid w:val="00065259"/>
    <w:rsid w:val="0007283F"/>
    <w:rsid w:val="000728E9"/>
    <w:rsid w:val="000823DA"/>
    <w:rsid w:val="000866F9"/>
    <w:rsid w:val="00090AE9"/>
    <w:rsid w:val="0009329C"/>
    <w:rsid w:val="00094A83"/>
    <w:rsid w:val="00095CD9"/>
    <w:rsid w:val="00097352"/>
    <w:rsid w:val="000A164A"/>
    <w:rsid w:val="000A36ED"/>
    <w:rsid w:val="000A388A"/>
    <w:rsid w:val="000A4A29"/>
    <w:rsid w:val="000A59D3"/>
    <w:rsid w:val="000A69FF"/>
    <w:rsid w:val="000B53E2"/>
    <w:rsid w:val="000C402B"/>
    <w:rsid w:val="000C52EE"/>
    <w:rsid w:val="000C5318"/>
    <w:rsid w:val="000C5755"/>
    <w:rsid w:val="000C5CBD"/>
    <w:rsid w:val="000D0F25"/>
    <w:rsid w:val="000E0871"/>
    <w:rsid w:val="000E0C32"/>
    <w:rsid w:val="000E32F8"/>
    <w:rsid w:val="000E347B"/>
    <w:rsid w:val="000E62D5"/>
    <w:rsid w:val="000E6975"/>
    <w:rsid w:val="000E6F74"/>
    <w:rsid w:val="000F5090"/>
    <w:rsid w:val="001033E1"/>
    <w:rsid w:val="0010581E"/>
    <w:rsid w:val="001058F9"/>
    <w:rsid w:val="0010623C"/>
    <w:rsid w:val="001102FE"/>
    <w:rsid w:val="0011081A"/>
    <w:rsid w:val="001119DB"/>
    <w:rsid w:val="001129BB"/>
    <w:rsid w:val="00127DB4"/>
    <w:rsid w:val="0013016C"/>
    <w:rsid w:val="00131CF4"/>
    <w:rsid w:val="0013680C"/>
    <w:rsid w:val="00141DA6"/>
    <w:rsid w:val="00144A3D"/>
    <w:rsid w:val="001456FF"/>
    <w:rsid w:val="00146869"/>
    <w:rsid w:val="001474E1"/>
    <w:rsid w:val="00152890"/>
    <w:rsid w:val="00153144"/>
    <w:rsid w:val="00156B00"/>
    <w:rsid w:val="00172D73"/>
    <w:rsid w:val="001755A4"/>
    <w:rsid w:val="00177389"/>
    <w:rsid w:val="001812E2"/>
    <w:rsid w:val="00186350"/>
    <w:rsid w:val="001873D5"/>
    <w:rsid w:val="0018746F"/>
    <w:rsid w:val="00187E5E"/>
    <w:rsid w:val="001951EB"/>
    <w:rsid w:val="00196FF4"/>
    <w:rsid w:val="001A3F36"/>
    <w:rsid w:val="001A4400"/>
    <w:rsid w:val="001A5E9F"/>
    <w:rsid w:val="001B13AD"/>
    <w:rsid w:val="001B4113"/>
    <w:rsid w:val="001C4AFE"/>
    <w:rsid w:val="001C6BEF"/>
    <w:rsid w:val="001D0A4E"/>
    <w:rsid w:val="001D1CFA"/>
    <w:rsid w:val="001D2741"/>
    <w:rsid w:val="001D278C"/>
    <w:rsid w:val="001E16D9"/>
    <w:rsid w:val="001E277E"/>
    <w:rsid w:val="001E5C85"/>
    <w:rsid w:val="001E61DE"/>
    <w:rsid w:val="001F019F"/>
    <w:rsid w:val="001F3D26"/>
    <w:rsid w:val="00200C0F"/>
    <w:rsid w:val="00202196"/>
    <w:rsid w:val="002039EF"/>
    <w:rsid w:val="00210DFC"/>
    <w:rsid w:val="00213622"/>
    <w:rsid w:val="0021488A"/>
    <w:rsid w:val="0021579C"/>
    <w:rsid w:val="00221FFF"/>
    <w:rsid w:val="002223CD"/>
    <w:rsid w:val="002230AC"/>
    <w:rsid w:val="00223B81"/>
    <w:rsid w:val="0022579B"/>
    <w:rsid w:val="002457DA"/>
    <w:rsid w:val="00255A65"/>
    <w:rsid w:val="00260152"/>
    <w:rsid w:val="00260862"/>
    <w:rsid w:val="00261150"/>
    <w:rsid w:val="00262E8B"/>
    <w:rsid w:val="00271E60"/>
    <w:rsid w:val="00276602"/>
    <w:rsid w:val="00277801"/>
    <w:rsid w:val="00282C28"/>
    <w:rsid w:val="0028325E"/>
    <w:rsid w:val="002848DE"/>
    <w:rsid w:val="00292742"/>
    <w:rsid w:val="002941C0"/>
    <w:rsid w:val="00297C47"/>
    <w:rsid w:val="002A272F"/>
    <w:rsid w:val="002A61DD"/>
    <w:rsid w:val="002B0B9D"/>
    <w:rsid w:val="002B4A35"/>
    <w:rsid w:val="002C0622"/>
    <w:rsid w:val="002C293F"/>
    <w:rsid w:val="002C2E82"/>
    <w:rsid w:val="002C3EB0"/>
    <w:rsid w:val="002C7AAE"/>
    <w:rsid w:val="002D4417"/>
    <w:rsid w:val="002D672F"/>
    <w:rsid w:val="002E0C2E"/>
    <w:rsid w:val="002E3A97"/>
    <w:rsid w:val="002E69F0"/>
    <w:rsid w:val="002E754F"/>
    <w:rsid w:val="0030280B"/>
    <w:rsid w:val="00307438"/>
    <w:rsid w:val="00320400"/>
    <w:rsid w:val="003240BC"/>
    <w:rsid w:val="003266F7"/>
    <w:rsid w:val="0033238A"/>
    <w:rsid w:val="003365D0"/>
    <w:rsid w:val="00344FFD"/>
    <w:rsid w:val="00346FA0"/>
    <w:rsid w:val="00356529"/>
    <w:rsid w:val="0036156D"/>
    <w:rsid w:val="00362C0A"/>
    <w:rsid w:val="003654A6"/>
    <w:rsid w:val="00365E1A"/>
    <w:rsid w:val="003664C5"/>
    <w:rsid w:val="00371921"/>
    <w:rsid w:val="00372BC2"/>
    <w:rsid w:val="00372D13"/>
    <w:rsid w:val="0037378B"/>
    <w:rsid w:val="003762F6"/>
    <w:rsid w:val="00382F00"/>
    <w:rsid w:val="003843B6"/>
    <w:rsid w:val="00387480"/>
    <w:rsid w:val="00390192"/>
    <w:rsid w:val="00390B6F"/>
    <w:rsid w:val="00390C8B"/>
    <w:rsid w:val="00392DF5"/>
    <w:rsid w:val="00395AC9"/>
    <w:rsid w:val="0039704D"/>
    <w:rsid w:val="003A6343"/>
    <w:rsid w:val="003B0529"/>
    <w:rsid w:val="003B2170"/>
    <w:rsid w:val="003B2558"/>
    <w:rsid w:val="003B2B95"/>
    <w:rsid w:val="003B356B"/>
    <w:rsid w:val="003B4966"/>
    <w:rsid w:val="003C0C2A"/>
    <w:rsid w:val="003C215C"/>
    <w:rsid w:val="003C477B"/>
    <w:rsid w:val="003C5A09"/>
    <w:rsid w:val="003D0073"/>
    <w:rsid w:val="003D2ECA"/>
    <w:rsid w:val="003D3EA5"/>
    <w:rsid w:val="003D7CE2"/>
    <w:rsid w:val="003E5844"/>
    <w:rsid w:val="003F1A11"/>
    <w:rsid w:val="003F2EBF"/>
    <w:rsid w:val="003F7B8A"/>
    <w:rsid w:val="003F7F0C"/>
    <w:rsid w:val="00402318"/>
    <w:rsid w:val="0040440B"/>
    <w:rsid w:val="00404A66"/>
    <w:rsid w:val="004069E6"/>
    <w:rsid w:val="00412DEF"/>
    <w:rsid w:val="00416D56"/>
    <w:rsid w:val="004177DF"/>
    <w:rsid w:val="00422E8D"/>
    <w:rsid w:val="004237A6"/>
    <w:rsid w:val="00426721"/>
    <w:rsid w:val="004275A4"/>
    <w:rsid w:val="00431CA9"/>
    <w:rsid w:val="00437BCC"/>
    <w:rsid w:val="004404A6"/>
    <w:rsid w:val="00441362"/>
    <w:rsid w:val="004414FD"/>
    <w:rsid w:val="00442704"/>
    <w:rsid w:val="00442CAC"/>
    <w:rsid w:val="004439AD"/>
    <w:rsid w:val="004455D4"/>
    <w:rsid w:val="00446514"/>
    <w:rsid w:val="0044783B"/>
    <w:rsid w:val="0045176C"/>
    <w:rsid w:val="0045447F"/>
    <w:rsid w:val="004568F9"/>
    <w:rsid w:val="004570E4"/>
    <w:rsid w:val="00460440"/>
    <w:rsid w:val="00460D00"/>
    <w:rsid w:val="0046391B"/>
    <w:rsid w:val="00470367"/>
    <w:rsid w:val="00472837"/>
    <w:rsid w:val="00474413"/>
    <w:rsid w:val="00475A49"/>
    <w:rsid w:val="00477373"/>
    <w:rsid w:val="00483ADA"/>
    <w:rsid w:val="00486891"/>
    <w:rsid w:val="00486FBC"/>
    <w:rsid w:val="00496966"/>
    <w:rsid w:val="00496A93"/>
    <w:rsid w:val="004A10D8"/>
    <w:rsid w:val="004A4F9B"/>
    <w:rsid w:val="004B4ED9"/>
    <w:rsid w:val="004B53BD"/>
    <w:rsid w:val="004C0AA3"/>
    <w:rsid w:val="004C0B10"/>
    <w:rsid w:val="004C6078"/>
    <w:rsid w:val="004C69B2"/>
    <w:rsid w:val="004D21F7"/>
    <w:rsid w:val="004D3CBE"/>
    <w:rsid w:val="004D6A7A"/>
    <w:rsid w:val="004D70F2"/>
    <w:rsid w:val="004D743F"/>
    <w:rsid w:val="004E2EC1"/>
    <w:rsid w:val="004E51F7"/>
    <w:rsid w:val="004E5AEC"/>
    <w:rsid w:val="004F0872"/>
    <w:rsid w:val="004F0A82"/>
    <w:rsid w:val="004F119D"/>
    <w:rsid w:val="004F4BA0"/>
    <w:rsid w:val="004F72D8"/>
    <w:rsid w:val="0050233D"/>
    <w:rsid w:val="00502CE6"/>
    <w:rsid w:val="005052B6"/>
    <w:rsid w:val="00507566"/>
    <w:rsid w:val="00516AB7"/>
    <w:rsid w:val="00520508"/>
    <w:rsid w:val="005206FA"/>
    <w:rsid w:val="00524FA0"/>
    <w:rsid w:val="005257DA"/>
    <w:rsid w:val="005336D4"/>
    <w:rsid w:val="005343A7"/>
    <w:rsid w:val="005354C4"/>
    <w:rsid w:val="00536217"/>
    <w:rsid w:val="00537B32"/>
    <w:rsid w:val="005403A3"/>
    <w:rsid w:val="00547A6F"/>
    <w:rsid w:val="00552E33"/>
    <w:rsid w:val="00553F49"/>
    <w:rsid w:val="005656A6"/>
    <w:rsid w:val="00573953"/>
    <w:rsid w:val="00575323"/>
    <w:rsid w:val="005809BC"/>
    <w:rsid w:val="00583201"/>
    <w:rsid w:val="00583856"/>
    <w:rsid w:val="005840BA"/>
    <w:rsid w:val="00595224"/>
    <w:rsid w:val="00595A1A"/>
    <w:rsid w:val="005B2128"/>
    <w:rsid w:val="005B4948"/>
    <w:rsid w:val="005C1B21"/>
    <w:rsid w:val="005C28DB"/>
    <w:rsid w:val="005C5F1D"/>
    <w:rsid w:val="005C697D"/>
    <w:rsid w:val="005D259A"/>
    <w:rsid w:val="005D3642"/>
    <w:rsid w:val="005E079D"/>
    <w:rsid w:val="005E1B3F"/>
    <w:rsid w:val="005E2516"/>
    <w:rsid w:val="005E32BE"/>
    <w:rsid w:val="005E5D02"/>
    <w:rsid w:val="005F14DC"/>
    <w:rsid w:val="005F1D6B"/>
    <w:rsid w:val="005F344A"/>
    <w:rsid w:val="005F6441"/>
    <w:rsid w:val="00600924"/>
    <w:rsid w:val="00613428"/>
    <w:rsid w:val="0061388D"/>
    <w:rsid w:val="00613F6E"/>
    <w:rsid w:val="00620DB7"/>
    <w:rsid w:val="00622225"/>
    <w:rsid w:val="006243C0"/>
    <w:rsid w:val="006263C7"/>
    <w:rsid w:val="006364E0"/>
    <w:rsid w:val="0064163E"/>
    <w:rsid w:val="00642B56"/>
    <w:rsid w:val="00646637"/>
    <w:rsid w:val="00653848"/>
    <w:rsid w:val="006551C6"/>
    <w:rsid w:val="0066453E"/>
    <w:rsid w:val="00665AAA"/>
    <w:rsid w:val="00672674"/>
    <w:rsid w:val="006734CD"/>
    <w:rsid w:val="0067399A"/>
    <w:rsid w:val="00676B6B"/>
    <w:rsid w:val="006775A5"/>
    <w:rsid w:val="00680771"/>
    <w:rsid w:val="00683C34"/>
    <w:rsid w:val="00684397"/>
    <w:rsid w:val="0068710D"/>
    <w:rsid w:val="0068759E"/>
    <w:rsid w:val="0069183C"/>
    <w:rsid w:val="00691B1D"/>
    <w:rsid w:val="00692FED"/>
    <w:rsid w:val="00693432"/>
    <w:rsid w:val="00693C1C"/>
    <w:rsid w:val="00694221"/>
    <w:rsid w:val="00694EB8"/>
    <w:rsid w:val="006956DA"/>
    <w:rsid w:val="0069676A"/>
    <w:rsid w:val="006A490D"/>
    <w:rsid w:val="006A4C6E"/>
    <w:rsid w:val="006B0F91"/>
    <w:rsid w:val="006B4177"/>
    <w:rsid w:val="006C2F9D"/>
    <w:rsid w:val="006C3100"/>
    <w:rsid w:val="006C5477"/>
    <w:rsid w:val="006C7020"/>
    <w:rsid w:val="006C7C46"/>
    <w:rsid w:val="006D088F"/>
    <w:rsid w:val="006D2256"/>
    <w:rsid w:val="006D551A"/>
    <w:rsid w:val="006D5DC1"/>
    <w:rsid w:val="006D6A67"/>
    <w:rsid w:val="006E142D"/>
    <w:rsid w:val="006E1DAC"/>
    <w:rsid w:val="006E6B50"/>
    <w:rsid w:val="006E7BAB"/>
    <w:rsid w:val="006F24D7"/>
    <w:rsid w:val="006F49BD"/>
    <w:rsid w:val="006F532E"/>
    <w:rsid w:val="006F7ECE"/>
    <w:rsid w:val="00701CAE"/>
    <w:rsid w:val="0070286E"/>
    <w:rsid w:val="007119B7"/>
    <w:rsid w:val="00712941"/>
    <w:rsid w:val="007209A8"/>
    <w:rsid w:val="00720A85"/>
    <w:rsid w:val="00721E93"/>
    <w:rsid w:val="007243DC"/>
    <w:rsid w:val="00731BF2"/>
    <w:rsid w:val="0073315C"/>
    <w:rsid w:val="00742468"/>
    <w:rsid w:val="007456ED"/>
    <w:rsid w:val="00752F56"/>
    <w:rsid w:val="007540B7"/>
    <w:rsid w:val="007546B9"/>
    <w:rsid w:val="00756202"/>
    <w:rsid w:val="0075780A"/>
    <w:rsid w:val="00760441"/>
    <w:rsid w:val="0076184C"/>
    <w:rsid w:val="007748F9"/>
    <w:rsid w:val="0077634B"/>
    <w:rsid w:val="00777916"/>
    <w:rsid w:val="00780D0F"/>
    <w:rsid w:val="00790115"/>
    <w:rsid w:val="00791679"/>
    <w:rsid w:val="00796A1C"/>
    <w:rsid w:val="00797C90"/>
    <w:rsid w:val="007A16C0"/>
    <w:rsid w:val="007A3178"/>
    <w:rsid w:val="007A48ED"/>
    <w:rsid w:val="007B17CB"/>
    <w:rsid w:val="007C33CA"/>
    <w:rsid w:val="007C6213"/>
    <w:rsid w:val="007C6FC7"/>
    <w:rsid w:val="007C7B9C"/>
    <w:rsid w:val="007D0781"/>
    <w:rsid w:val="007D2B72"/>
    <w:rsid w:val="007D40D5"/>
    <w:rsid w:val="007E76C8"/>
    <w:rsid w:val="007F10A0"/>
    <w:rsid w:val="007F2CAE"/>
    <w:rsid w:val="00803434"/>
    <w:rsid w:val="00804FA6"/>
    <w:rsid w:val="008053CD"/>
    <w:rsid w:val="0080735D"/>
    <w:rsid w:val="00807A30"/>
    <w:rsid w:val="00811524"/>
    <w:rsid w:val="0081595E"/>
    <w:rsid w:val="008246D9"/>
    <w:rsid w:val="0082541A"/>
    <w:rsid w:val="00827F48"/>
    <w:rsid w:val="0083108E"/>
    <w:rsid w:val="00831CDF"/>
    <w:rsid w:val="00832889"/>
    <w:rsid w:val="00834B8C"/>
    <w:rsid w:val="00835E20"/>
    <w:rsid w:val="00836A4B"/>
    <w:rsid w:val="008453E3"/>
    <w:rsid w:val="008463BB"/>
    <w:rsid w:val="008505D8"/>
    <w:rsid w:val="00850767"/>
    <w:rsid w:val="0085530D"/>
    <w:rsid w:val="008605C7"/>
    <w:rsid w:val="008621F0"/>
    <w:rsid w:val="0086251D"/>
    <w:rsid w:val="00864742"/>
    <w:rsid w:val="00872734"/>
    <w:rsid w:val="00872C80"/>
    <w:rsid w:val="00873940"/>
    <w:rsid w:val="008A1916"/>
    <w:rsid w:val="008B223C"/>
    <w:rsid w:val="008B23EC"/>
    <w:rsid w:val="008B296A"/>
    <w:rsid w:val="008B36DE"/>
    <w:rsid w:val="008B4CA9"/>
    <w:rsid w:val="008B723B"/>
    <w:rsid w:val="008B7D8B"/>
    <w:rsid w:val="008C2253"/>
    <w:rsid w:val="008C3121"/>
    <w:rsid w:val="008C3A0A"/>
    <w:rsid w:val="008C4244"/>
    <w:rsid w:val="008C755A"/>
    <w:rsid w:val="008E134D"/>
    <w:rsid w:val="008E1D05"/>
    <w:rsid w:val="008E25C6"/>
    <w:rsid w:val="008E3A81"/>
    <w:rsid w:val="008E4CB7"/>
    <w:rsid w:val="008F1F40"/>
    <w:rsid w:val="008F5199"/>
    <w:rsid w:val="008F57AA"/>
    <w:rsid w:val="00902C51"/>
    <w:rsid w:val="0090360D"/>
    <w:rsid w:val="00904214"/>
    <w:rsid w:val="009046B0"/>
    <w:rsid w:val="0090557E"/>
    <w:rsid w:val="0090748B"/>
    <w:rsid w:val="0091231B"/>
    <w:rsid w:val="009166C8"/>
    <w:rsid w:val="00920223"/>
    <w:rsid w:val="00923181"/>
    <w:rsid w:val="00923196"/>
    <w:rsid w:val="0092365C"/>
    <w:rsid w:val="0092390D"/>
    <w:rsid w:val="009242AB"/>
    <w:rsid w:val="00940207"/>
    <w:rsid w:val="00945DB6"/>
    <w:rsid w:val="00951B04"/>
    <w:rsid w:val="00955625"/>
    <w:rsid w:val="00961BBD"/>
    <w:rsid w:val="009649CE"/>
    <w:rsid w:val="00980325"/>
    <w:rsid w:val="00984229"/>
    <w:rsid w:val="009842EF"/>
    <w:rsid w:val="009848EA"/>
    <w:rsid w:val="00985E5E"/>
    <w:rsid w:val="00992839"/>
    <w:rsid w:val="0099522F"/>
    <w:rsid w:val="0099741E"/>
    <w:rsid w:val="009A090D"/>
    <w:rsid w:val="009A1F5A"/>
    <w:rsid w:val="009A25B8"/>
    <w:rsid w:val="009A2FDE"/>
    <w:rsid w:val="009A3BB6"/>
    <w:rsid w:val="009B1552"/>
    <w:rsid w:val="009B1B77"/>
    <w:rsid w:val="009B1CCF"/>
    <w:rsid w:val="009B22C7"/>
    <w:rsid w:val="009B59BF"/>
    <w:rsid w:val="009B7BA6"/>
    <w:rsid w:val="009C0483"/>
    <w:rsid w:val="009C2BD1"/>
    <w:rsid w:val="009C4C09"/>
    <w:rsid w:val="009D5E42"/>
    <w:rsid w:val="009D7AEA"/>
    <w:rsid w:val="009E2EED"/>
    <w:rsid w:val="009E4E25"/>
    <w:rsid w:val="009E7A81"/>
    <w:rsid w:val="009F03FD"/>
    <w:rsid w:val="009F518F"/>
    <w:rsid w:val="00A00A49"/>
    <w:rsid w:val="00A01C4F"/>
    <w:rsid w:val="00A032A8"/>
    <w:rsid w:val="00A03475"/>
    <w:rsid w:val="00A04F22"/>
    <w:rsid w:val="00A12935"/>
    <w:rsid w:val="00A13185"/>
    <w:rsid w:val="00A13237"/>
    <w:rsid w:val="00A16478"/>
    <w:rsid w:val="00A166E7"/>
    <w:rsid w:val="00A25282"/>
    <w:rsid w:val="00A26EDD"/>
    <w:rsid w:val="00A30A3C"/>
    <w:rsid w:val="00A322F8"/>
    <w:rsid w:val="00A34BA0"/>
    <w:rsid w:val="00A371B6"/>
    <w:rsid w:val="00A40C44"/>
    <w:rsid w:val="00A4184C"/>
    <w:rsid w:val="00A42418"/>
    <w:rsid w:val="00A44713"/>
    <w:rsid w:val="00A54807"/>
    <w:rsid w:val="00A56DEF"/>
    <w:rsid w:val="00A61C23"/>
    <w:rsid w:val="00A63666"/>
    <w:rsid w:val="00A6493B"/>
    <w:rsid w:val="00A649CD"/>
    <w:rsid w:val="00A72B11"/>
    <w:rsid w:val="00A805F5"/>
    <w:rsid w:val="00AA6B64"/>
    <w:rsid w:val="00AA6D47"/>
    <w:rsid w:val="00AA7522"/>
    <w:rsid w:val="00AB1A98"/>
    <w:rsid w:val="00AB6711"/>
    <w:rsid w:val="00AC7A65"/>
    <w:rsid w:val="00AC7B0F"/>
    <w:rsid w:val="00AD2295"/>
    <w:rsid w:val="00AD29A1"/>
    <w:rsid w:val="00AD7A69"/>
    <w:rsid w:val="00AE0348"/>
    <w:rsid w:val="00AE0730"/>
    <w:rsid w:val="00AE62B7"/>
    <w:rsid w:val="00AE7BA1"/>
    <w:rsid w:val="00B06469"/>
    <w:rsid w:val="00B12CAF"/>
    <w:rsid w:val="00B14D84"/>
    <w:rsid w:val="00B17DFA"/>
    <w:rsid w:val="00B21DCD"/>
    <w:rsid w:val="00B225D7"/>
    <w:rsid w:val="00B23AB9"/>
    <w:rsid w:val="00B30A69"/>
    <w:rsid w:val="00B310F6"/>
    <w:rsid w:val="00B3144E"/>
    <w:rsid w:val="00B31F04"/>
    <w:rsid w:val="00B3546E"/>
    <w:rsid w:val="00B4534A"/>
    <w:rsid w:val="00B46DF5"/>
    <w:rsid w:val="00B46E58"/>
    <w:rsid w:val="00B47836"/>
    <w:rsid w:val="00B47FE5"/>
    <w:rsid w:val="00B51BE2"/>
    <w:rsid w:val="00B53BFD"/>
    <w:rsid w:val="00B60D63"/>
    <w:rsid w:val="00B60E36"/>
    <w:rsid w:val="00B62B30"/>
    <w:rsid w:val="00B6365B"/>
    <w:rsid w:val="00B6655B"/>
    <w:rsid w:val="00B67AB8"/>
    <w:rsid w:val="00B7607E"/>
    <w:rsid w:val="00B84B0E"/>
    <w:rsid w:val="00B91524"/>
    <w:rsid w:val="00B94D9A"/>
    <w:rsid w:val="00B96EAD"/>
    <w:rsid w:val="00BA0274"/>
    <w:rsid w:val="00BA072C"/>
    <w:rsid w:val="00BA0ED0"/>
    <w:rsid w:val="00BA12F2"/>
    <w:rsid w:val="00BA3BCB"/>
    <w:rsid w:val="00BA552E"/>
    <w:rsid w:val="00BA7117"/>
    <w:rsid w:val="00BB2753"/>
    <w:rsid w:val="00BC07F9"/>
    <w:rsid w:val="00BC6C28"/>
    <w:rsid w:val="00BD42EF"/>
    <w:rsid w:val="00BD511B"/>
    <w:rsid w:val="00BD7D74"/>
    <w:rsid w:val="00BE09E1"/>
    <w:rsid w:val="00BE12E9"/>
    <w:rsid w:val="00BF1548"/>
    <w:rsid w:val="00BF1EB1"/>
    <w:rsid w:val="00BF2DB7"/>
    <w:rsid w:val="00BF2F39"/>
    <w:rsid w:val="00BF3BD4"/>
    <w:rsid w:val="00BF3C66"/>
    <w:rsid w:val="00BF4543"/>
    <w:rsid w:val="00BF628D"/>
    <w:rsid w:val="00BF7746"/>
    <w:rsid w:val="00C07141"/>
    <w:rsid w:val="00C1153D"/>
    <w:rsid w:val="00C21D63"/>
    <w:rsid w:val="00C2239A"/>
    <w:rsid w:val="00C25E7A"/>
    <w:rsid w:val="00C313C2"/>
    <w:rsid w:val="00C35076"/>
    <w:rsid w:val="00C37DEA"/>
    <w:rsid w:val="00C408CC"/>
    <w:rsid w:val="00C43307"/>
    <w:rsid w:val="00C52BDB"/>
    <w:rsid w:val="00C55663"/>
    <w:rsid w:val="00C561B1"/>
    <w:rsid w:val="00C572B6"/>
    <w:rsid w:val="00C57C89"/>
    <w:rsid w:val="00C614B8"/>
    <w:rsid w:val="00C6462C"/>
    <w:rsid w:val="00C65114"/>
    <w:rsid w:val="00C71508"/>
    <w:rsid w:val="00C7260E"/>
    <w:rsid w:val="00C74649"/>
    <w:rsid w:val="00C74DED"/>
    <w:rsid w:val="00C76855"/>
    <w:rsid w:val="00C81B34"/>
    <w:rsid w:val="00C90E34"/>
    <w:rsid w:val="00C912AA"/>
    <w:rsid w:val="00C915E4"/>
    <w:rsid w:val="00CA5D82"/>
    <w:rsid w:val="00CB0B89"/>
    <w:rsid w:val="00CC14F9"/>
    <w:rsid w:val="00CC3977"/>
    <w:rsid w:val="00CC5BAB"/>
    <w:rsid w:val="00CC68CE"/>
    <w:rsid w:val="00CD1EEE"/>
    <w:rsid w:val="00CE18B4"/>
    <w:rsid w:val="00CE28C7"/>
    <w:rsid w:val="00CE2A66"/>
    <w:rsid w:val="00CE365A"/>
    <w:rsid w:val="00CE70A1"/>
    <w:rsid w:val="00CF0492"/>
    <w:rsid w:val="00CF29E3"/>
    <w:rsid w:val="00CF425F"/>
    <w:rsid w:val="00CF5153"/>
    <w:rsid w:val="00D0009B"/>
    <w:rsid w:val="00D01AA3"/>
    <w:rsid w:val="00D05D89"/>
    <w:rsid w:val="00D1458F"/>
    <w:rsid w:val="00D167C5"/>
    <w:rsid w:val="00D2315E"/>
    <w:rsid w:val="00D23615"/>
    <w:rsid w:val="00D240F2"/>
    <w:rsid w:val="00D24E10"/>
    <w:rsid w:val="00D30972"/>
    <w:rsid w:val="00D33428"/>
    <w:rsid w:val="00D33519"/>
    <w:rsid w:val="00D33793"/>
    <w:rsid w:val="00D34173"/>
    <w:rsid w:val="00D34B4C"/>
    <w:rsid w:val="00D350D3"/>
    <w:rsid w:val="00D36614"/>
    <w:rsid w:val="00D37207"/>
    <w:rsid w:val="00D42846"/>
    <w:rsid w:val="00D42D26"/>
    <w:rsid w:val="00D478A0"/>
    <w:rsid w:val="00D52EF6"/>
    <w:rsid w:val="00D644D4"/>
    <w:rsid w:val="00D64574"/>
    <w:rsid w:val="00D646D0"/>
    <w:rsid w:val="00D64C33"/>
    <w:rsid w:val="00D702FF"/>
    <w:rsid w:val="00D708A4"/>
    <w:rsid w:val="00D714E7"/>
    <w:rsid w:val="00D736C9"/>
    <w:rsid w:val="00D73C37"/>
    <w:rsid w:val="00D76177"/>
    <w:rsid w:val="00D808E6"/>
    <w:rsid w:val="00D844EC"/>
    <w:rsid w:val="00D86753"/>
    <w:rsid w:val="00D90F67"/>
    <w:rsid w:val="00D917FB"/>
    <w:rsid w:val="00DA41C3"/>
    <w:rsid w:val="00DA42E5"/>
    <w:rsid w:val="00DA454C"/>
    <w:rsid w:val="00DA503B"/>
    <w:rsid w:val="00DB14FF"/>
    <w:rsid w:val="00DB1913"/>
    <w:rsid w:val="00DB2710"/>
    <w:rsid w:val="00DB4BC2"/>
    <w:rsid w:val="00DB7C80"/>
    <w:rsid w:val="00DC6462"/>
    <w:rsid w:val="00DD0474"/>
    <w:rsid w:val="00DD19FF"/>
    <w:rsid w:val="00DD3EE0"/>
    <w:rsid w:val="00DD5244"/>
    <w:rsid w:val="00DD5F99"/>
    <w:rsid w:val="00DE149C"/>
    <w:rsid w:val="00DE1BBA"/>
    <w:rsid w:val="00DE4169"/>
    <w:rsid w:val="00DE6D1B"/>
    <w:rsid w:val="00DF1BD3"/>
    <w:rsid w:val="00DF1DD6"/>
    <w:rsid w:val="00DF2BE7"/>
    <w:rsid w:val="00DF5B8C"/>
    <w:rsid w:val="00DF6085"/>
    <w:rsid w:val="00DF6B49"/>
    <w:rsid w:val="00E00435"/>
    <w:rsid w:val="00E00984"/>
    <w:rsid w:val="00E044B1"/>
    <w:rsid w:val="00E052F4"/>
    <w:rsid w:val="00E125F4"/>
    <w:rsid w:val="00E13A02"/>
    <w:rsid w:val="00E14B55"/>
    <w:rsid w:val="00E23E3C"/>
    <w:rsid w:val="00E35447"/>
    <w:rsid w:val="00E35DA5"/>
    <w:rsid w:val="00E36CB3"/>
    <w:rsid w:val="00E4099B"/>
    <w:rsid w:val="00E471DE"/>
    <w:rsid w:val="00E47F32"/>
    <w:rsid w:val="00E52A52"/>
    <w:rsid w:val="00E52CE6"/>
    <w:rsid w:val="00E575AA"/>
    <w:rsid w:val="00E61487"/>
    <w:rsid w:val="00E61CB1"/>
    <w:rsid w:val="00E64FDA"/>
    <w:rsid w:val="00E70BEA"/>
    <w:rsid w:val="00E70C2D"/>
    <w:rsid w:val="00E7660E"/>
    <w:rsid w:val="00E76D78"/>
    <w:rsid w:val="00E771DB"/>
    <w:rsid w:val="00E8087B"/>
    <w:rsid w:val="00E86AB2"/>
    <w:rsid w:val="00E900D5"/>
    <w:rsid w:val="00E93E5E"/>
    <w:rsid w:val="00E97645"/>
    <w:rsid w:val="00EA2C03"/>
    <w:rsid w:val="00EA32E7"/>
    <w:rsid w:val="00EB284D"/>
    <w:rsid w:val="00EB69D1"/>
    <w:rsid w:val="00EC23CA"/>
    <w:rsid w:val="00EC38F4"/>
    <w:rsid w:val="00EC5A71"/>
    <w:rsid w:val="00ED344D"/>
    <w:rsid w:val="00ED3EBA"/>
    <w:rsid w:val="00ED510A"/>
    <w:rsid w:val="00ED54EA"/>
    <w:rsid w:val="00ED57D0"/>
    <w:rsid w:val="00ED5D4E"/>
    <w:rsid w:val="00EE1294"/>
    <w:rsid w:val="00EE3843"/>
    <w:rsid w:val="00EE561A"/>
    <w:rsid w:val="00EE56A5"/>
    <w:rsid w:val="00EE77EE"/>
    <w:rsid w:val="00EF08DC"/>
    <w:rsid w:val="00EF5469"/>
    <w:rsid w:val="00EF5558"/>
    <w:rsid w:val="00EF6346"/>
    <w:rsid w:val="00EF7568"/>
    <w:rsid w:val="00F00286"/>
    <w:rsid w:val="00F00464"/>
    <w:rsid w:val="00F01D25"/>
    <w:rsid w:val="00F0283C"/>
    <w:rsid w:val="00F03447"/>
    <w:rsid w:val="00F047A0"/>
    <w:rsid w:val="00F06F09"/>
    <w:rsid w:val="00F073D3"/>
    <w:rsid w:val="00F0781B"/>
    <w:rsid w:val="00F11630"/>
    <w:rsid w:val="00F11751"/>
    <w:rsid w:val="00F14AA0"/>
    <w:rsid w:val="00F1587B"/>
    <w:rsid w:val="00F1720A"/>
    <w:rsid w:val="00F21E7A"/>
    <w:rsid w:val="00F23F0C"/>
    <w:rsid w:val="00F27133"/>
    <w:rsid w:val="00F306D1"/>
    <w:rsid w:val="00F308CE"/>
    <w:rsid w:val="00F34DF2"/>
    <w:rsid w:val="00F363C4"/>
    <w:rsid w:val="00F36BA4"/>
    <w:rsid w:val="00F37A24"/>
    <w:rsid w:val="00F40210"/>
    <w:rsid w:val="00F410D8"/>
    <w:rsid w:val="00F429A0"/>
    <w:rsid w:val="00F5217E"/>
    <w:rsid w:val="00F61679"/>
    <w:rsid w:val="00F70EB1"/>
    <w:rsid w:val="00F72C17"/>
    <w:rsid w:val="00F7404B"/>
    <w:rsid w:val="00F75A21"/>
    <w:rsid w:val="00F8147A"/>
    <w:rsid w:val="00F81C89"/>
    <w:rsid w:val="00F832E8"/>
    <w:rsid w:val="00F836EF"/>
    <w:rsid w:val="00F9261B"/>
    <w:rsid w:val="00F926B7"/>
    <w:rsid w:val="00F9328D"/>
    <w:rsid w:val="00F9373C"/>
    <w:rsid w:val="00FA5862"/>
    <w:rsid w:val="00FA6BF0"/>
    <w:rsid w:val="00FC3B19"/>
    <w:rsid w:val="00FC64EA"/>
    <w:rsid w:val="00FE23DC"/>
    <w:rsid w:val="00FE46CF"/>
    <w:rsid w:val="00FE4B5A"/>
    <w:rsid w:val="00FE50C7"/>
    <w:rsid w:val="00FE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B2A98"/>
  <w15:chartTrackingRefBased/>
  <w15:docId w15:val="{6B829DFD-E929-4ABB-B2B2-B01FBD50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1A"/>
    <w:pPr>
      <w:spacing w:after="100"/>
    </w:pPr>
    <w:rPr>
      <w:rFonts w:ascii="Open Sans" w:hAnsi="Open Sans"/>
    </w:rPr>
  </w:style>
  <w:style w:type="paragraph" w:styleId="Heading1">
    <w:name w:val="heading 1"/>
    <w:aliases w:val="Headline 1"/>
    <w:basedOn w:val="Normal"/>
    <w:next w:val="Normal"/>
    <w:link w:val="Heading1Char"/>
    <w:uiPriority w:val="9"/>
    <w:rsid w:val="00C2239A"/>
    <w:pPr>
      <w:keepNext/>
      <w:keepLines/>
      <w:spacing w:before="100"/>
      <w:ind w:right="1134"/>
      <w:outlineLvl w:val="0"/>
    </w:pPr>
    <w:rPr>
      <w:rFonts w:ascii="Work Sans" w:eastAsiaTheme="majorEastAsia" w:hAnsi="Work Sans" w:cs="Times New Roman (Headings CS)"/>
      <w:b/>
      <w:color w:val="E31837" w:themeColor="accent1"/>
      <w:sz w:val="72"/>
      <w:szCs w:val="32"/>
    </w:rPr>
  </w:style>
  <w:style w:type="paragraph" w:styleId="Heading2">
    <w:name w:val="heading 2"/>
    <w:aliases w:val="Headline 2"/>
    <w:basedOn w:val="Normal"/>
    <w:next w:val="Normal"/>
    <w:link w:val="Heading2Char"/>
    <w:uiPriority w:val="9"/>
    <w:unhideWhenUsed/>
    <w:rsid w:val="00486FBC"/>
    <w:pPr>
      <w:keepNext/>
      <w:keepLines/>
      <w:spacing w:before="100"/>
      <w:outlineLvl w:val="1"/>
    </w:pPr>
    <w:rPr>
      <w:rFonts w:eastAsiaTheme="majorEastAsia" w:cstheme="majorBidi"/>
      <w:color w:val="E31837" w:themeColor="accent1"/>
      <w:sz w:val="44"/>
      <w:szCs w:val="26"/>
    </w:rPr>
  </w:style>
  <w:style w:type="paragraph" w:styleId="Heading3">
    <w:name w:val="heading 3"/>
    <w:basedOn w:val="Normal"/>
    <w:link w:val="Heading3Char"/>
    <w:uiPriority w:val="9"/>
    <w:rsid w:val="006F49BD"/>
    <w:pPr>
      <w:spacing w:before="100" w:beforeAutospacing="1" w:afterAutospacing="1"/>
      <w:outlineLvl w:val="2"/>
    </w:pPr>
    <w:rPr>
      <w:rFonts w:eastAsia="Times New Roman" w:cs="Times New Roman"/>
      <w:bCs/>
      <w:color w:val="333541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B4B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2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B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122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A65"/>
  </w:style>
  <w:style w:type="paragraph" w:styleId="Footer">
    <w:name w:val="footer"/>
    <w:basedOn w:val="Normal"/>
    <w:link w:val="FooterChar"/>
    <w:uiPriority w:val="99"/>
    <w:unhideWhenUsed/>
    <w:rsid w:val="00255A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A65"/>
  </w:style>
  <w:style w:type="paragraph" w:styleId="NormalWeb">
    <w:name w:val="Normal (Web)"/>
    <w:basedOn w:val="Normal"/>
    <w:uiPriority w:val="99"/>
    <w:unhideWhenUsed/>
    <w:rsid w:val="001033E1"/>
    <w:pPr>
      <w:spacing w:before="100"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F49BD"/>
    <w:rPr>
      <w:rFonts w:ascii="Open Sans" w:eastAsia="Times New Roman" w:hAnsi="Open Sans" w:cs="Times New Roman"/>
      <w:bCs/>
      <w:color w:val="333541"/>
      <w:sz w:val="28"/>
      <w:szCs w:val="27"/>
      <w:lang w:eastAsia="en-GB"/>
    </w:rPr>
  </w:style>
  <w:style w:type="paragraph" w:customStyle="1" w:styleId="f4">
    <w:name w:val="f4"/>
    <w:basedOn w:val="Normal"/>
    <w:rsid w:val="00DB4BC2"/>
    <w:pPr>
      <w:spacing w:before="100"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rsid w:val="00DB4BC2"/>
    <w:rPr>
      <w:i/>
      <w:iCs/>
    </w:rPr>
  </w:style>
  <w:style w:type="character" w:styleId="Hyperlink">
    <w:name w:val="Hyperlink"/>
    <w:basedOn w:val="DefaultParagraphFont"/>
    <w:uiPriority w:val="99"/>
    <w:unhideWhenUsed/>
    <w:rsid w:val="00DB4BC2"/>
    <w:rPr>
      <w:color w:val="0000FF"/>
      <w:u w:val="single"/>
    </w:rPr>
  </w:style>
  <w:style w:type="character" w:customStyle="1" w:styleId="Heading2Char">
    <w:name w:val="Heading 2 Char"/>
    <w:aliases w:val="Headline 2 Char"/>
    <w:basedOn w:val="DefaultParagraphFont"/>
    <w:link w:val="Heading2"/>
    <w:uiPriority w:val="9"/>
    <w:rsid w:val="00486FBC"/>
    <w:rPr>
      <w:rFonts w:ascii="Open Sans" w:eastAsiaTheme="majorEastAsia" w:hAnsi="Open Sans" w:cstheme="majorBidi"/>
      <w:color w:val="E31837" w:themeColor="accent1"/>
      <w:sz w:val="4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BC2"/>
    <w:rPr>
      <w:rFonts w:asciiTheme="majorHAnsi" w:eastAsiaTheme="majorEastAsia" w:hAnsiTheme="majorHAnsi" w:cstheme="majorBidi"/>
      <w:i/>
      <w:iCs/>
      <w:color w:val="A912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BC2"/>
    <w:rPr>
      <w:rFonts w:asciiTheme="majorHAnsi" w:eastAsiaTheme="majorEastAsia" w:hAnsiTheme="majorHAnsi" w:cstheme="majorBidi"/>
      <w:color w:val="A91228" w:themeColor="accent1" w:themeShade="BF"/>
    </w:rPr>
  </w:style>
  <w:style w:type="paragraph" w:styleId="ListParagraph">
    <w:name w:val="List Paragraph"/>
    <w:basedOn w:val="Normal"/>
    <w:uiPriority w:val="34"/>
    <w:rsid w:val="001B4113"/>
    <w:pPr>
      <w:ind w:left="720"/>
      <w:contextualSpacing/>
    </w:pPr>
  </w:style>
  <w:style w:type="character" w:customStyle="1" w:styleId="Heading1Char">
    <w:name w:val="Heading 1 Char"/>
    <w:aliases w:val="Headline 1 Char"/>
    <w:basedOn w:val="DefaultParagraphFont"/>
    <w:link w:val="Heading1"/>
    <w:uiPriority w:val="9"/>
    <w:rsid w:val="00C2239A"/>
    <w:rPr>
      <w:rFonts w:ascii="Work Sans" w:eastAsiaTheme="majorEastAsia" w:hAnsi="Work Sans" w:cs="Times New Roman (Headings CS)"/>
      <w:b/>
      <w:color w:val="E31837" w:themeColor="accent1"/>
      <w:sz w:val="7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003BDF"/>
    <w:pPr>
      <w:spacing w:before="100"/>
      <w:ind w:right="1134"/>
      <w:contextualSpacing/>
    </w:pPr>
    <w:rPr>
      <w:rFonts w:ascii="Work Sans" w:eastAsiaTheme="majorEastAsia" w:hAnsi="Work Sans" w:cstheme="majorBidi"/>
      <w:b/>
      <w:bCs/>
      <w:color w:val="E31837" w:themeColor="accent1"/>
      <w:spacing w:val="-10"/>
      <w:kern w:val="28"/>
      <w:sz w:val="72"/>
      <w:szCs w:val="11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3BDF"/>
    <w:rPr>
      <w:rFonts w:ascii="Work Sans" w:eastAsiaTheme="majorEastAsia" w:hAnsi="Work Sans" w:cstheme="majorBidi"/>
      <w:b/>
      <w:bCs/>
      <w:color w:val="E31837" w:themeColor="accent1"/>
      <w:spacing w:val="-10"/>
      <w:kern w:val="28"/>
      <w:sz w:val="72"/>
      <w:szCs w:val="112"/>
      <w:lang w:val="en-GB"/>
    </w:rPr>
  </w:style>
  <w:style w:type="paragraph" w:customStyle="1" w:styleId="Quotation">
    <w:name w:val="Quotation"/>
    <w:basedOn w:val="Normal"/>
    <w:next w:val="Normal"/>
    <w:rsid w:val="009C2BD1"/>
    <w:pPr>
      <w:spacing w:after="120"/>
      <w:ind w:left="851" w:right="851"/>
    </w:pPr>
    <w:rPr>
      <w:color w:val="333441" w:themeColor="text2"/>
      <w:lang w:val="en-GB"/>
    </w:rPr>
  </w:style>
  <w:style w:type="paragraph" w:customStyle="1" w:styleId="NumberedList">
    <w:name w:val="Numbered List"/>
    <w:basedOn w:val="ListParagraph"/>
    <w:qFormat/>
    <w:rsid w:val="00ED3EBA"/>
    <w:pPr>
      <w:numPr>
        <w:numId w:val="1"/>
      </w:numPr>
      <w:spacing w:after="120"/>
      <w:ind w:left="641" w:hanging="357"/>
      <w:contextualSpacing w:val="0"/>
    </w:pPr>
    <w:rPr>
      <w:lang w:val="en-GB"/>
    </w:rPr>
  </w:style>
  <w:style w:type="paragraph" w:customStyle="1" w:styleId="Bullets">
    <w:name w:val="Bullets"/>
    <w:basedOn w:val="ListParagraph"/>
    <w:qFormat/>
    <w:rsid w:val="00B31F04"/>
    <w:pPr>
      <w:numPr>
        <w:numId w:val="2"/>
      </w:numPr>
      <w:contextualSpacing w:val="0"/>
    </w:pPr>
    <w:rPr>
      <w:lang w:val="en-GB"/>
    </w:rPr>
  </w:style>
  <w:style w:type="paragraph" w:customStyle="1" w:styleId="Sub-bullets">
    <w:name w:val="Sub-bullets"/>
    <w:basedOn w:val="Bullets"/>
    <w:qFormat/>
    <w:rsid w:val="000D0F25"/>
    <w:pPr>
      <w:numPr>
        <w:numId w:val="3"/>
      </w:numPr>
      <w:ind w:left="1066" w:hanging="357"/>
    </w:pPr>
  </w:style>
  <w:style w:type="table" w:styleId="GridTable1Light-Accent1">
    <w:name w:val="Grid Table 1 Light Accent 1"/>
    <w:basedOn w:val="TableNormal"/>
    <w:uiPriority w:val="46"/>
    <w:rsid w:val="00CC3977"/>
    <w:rPr>
      <w:lang w:val="en-GB"/>
    </w:rPr>
    <w:tblPr>
      <w:tblStyleRowBandSize w:val="1"/>
      <w:tblStyleColBandSize w:val="1"/>
      <w:tblBorders>
        <w:top w:val="single" w:sz="4" w:space="0" w:color="3B4347"/>
        <w:left w:val="single" w:sz="4" w:space="0" w:color="3B4347"/>
        <w:bottom w:val="single" w:sz="4" w:space="0" w:color="3B4347"/>
        <w:right w:val="single" w:sz="4" w:space="0" w:color="3B4347"/>
        <w:insideH w:val="single" w:sz="4" w:space="0" w:color="3B4347"/>
        <w:insideV w:val="single" w:sz="4" w:space="0" w:color="3B4347"/>
      </w:tblBorders>
    </w:tblPr>
    <w:tblStylePr w:type="firstRow">
      <w:rPr>
        <w:b/>
        <w:bCs/>
      </w:rPr>
      <w:tblPr/>
      <w:tcPr>
        <w:tcBorders>
          <w:bottom w:val="single" w:sz="12" w:space="0" w:color="F072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72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1D1CFA"/>
    <w:pPr>
      <w:numPr>
        <w:numId w:val="5"/>
      </w:numPr>
    </w:pPr>
  </w:style>
  <w:style w:type="numbering" w:customStyle="1" w:styleId="CurrentList2">
    <w:name w:val="Current List2"/>
    <w:uiPriority w:val="99"/>
    <w:rsid w:val="001D1CFA"/>
    <w:pPr>
      <w:numPr>
        <w:numId w:val="7"/>
      </w:numPr>
    </w:pPr>
  </w:style>
  <w:style w:type="table" w:styleId="TableGrid">
    <w:name w:val="Table Grid"/>
    <w:basedOn w:val="TableNormal"/>
    <w:uiPriority w:val="39"/>
    <w:rsid w:val="00CC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3">
    <w:name w:val="Current List3"/>
    <w:uiPriority w:val="99"/>
    <w:rsid w:val="00DE6D1B"/>
    <w:pPr>
      <w:numPr>
        <w:numId w:val="9"/>
      </w:numPr>
    </w:pPr>
  </w:style>
  <w:style w:type="numbering" w:customStyle="1" w:styleId="CurrentList4">
    <w:name w:val="Current List4"/>
    <w:uiPriority w:val="99"/>
    <w:rsid w:val="00DE6D1B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354B5"/>
    <w:rPr>
      <w:color w:val="605E5C"/>
      <w:shd w:val="clear" w:color="auto" w:fill="E1DFDD"/>
    </w:rPr>
  </w:style>
  <w:style w:type="numbering" w:customStyle="1" w:styleId="CurrentList5">
    <w:name w:val="Current List5"/>
    <w:uiPriority w:val="99"/>
    <w:rsid w:val="005D259A"/>
    <w:pPr>
      <w:numPr>
        <w:numId w:val="13"/>
      </w:numPr>
    </w:pPr>
  </w:style>
  <w:style w:type="numbering" w:customStyle="1" w:styleId="CurrentList6">
    <w:name w:val="Current List6"/>
    <w:uiPriority w:val="99"/>
    <w:rsid w:val="005D259A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7399A"/>
    <w:rPr>
      <w:color w:val="954F72" w:themeColor="followedHyperlink"/>
      <w:u w:val="single"/>
    </w:rPr>
  </w:style>
  <w:style w:type="paragraph" w:customStyle="1" w:styleId="TableBold">
    <w:name w:val="Table Bold"/>
    <w:basedOn w:val="Normal"/>
    <w:next w:val="Normal"/>
    <w:qFormat/>
    <w:rsid w:val="00F00286"/>
    <w:rPr>
      <w:b/>
      <w:bCs/>
      <w:color w:val="1A1A1A" w:themeColor="background1" w:themeShade="1A"/>
      <w:lang w:val="en-GB"/>
    </w:rPr>
  </w:style>
  <w:style w:type="numbering" w:customStyle="1" w:styleId="CurrentList7">
    <w:name w:val="Current List7"/>
    <w:uiPriority w:val="99"/>
    <w:rsid w:val="00B31F04"/>
    <w:pPr>
      <w:numPr>
        <w:numId w:val="15"/>
      </w:numPr>
    </w:pPr>
  </w:style>
  <w:style w:type="paragraph" w:customStyle="1" w:styleId="TableRegular">
    <w:name w:val="Table Regular"/>
    <w:basedOn w:val="Normal"/>
    <w:rsid w:val="00D2315E"/>
    <w:rPr>
      <w:lang w:val="en-GB"/>
    </w:rPr>
  </w:style>
  <w:style w:type="paragraph" w:customStyle="1" w:styleId="Head3">
    <w:name w:val="Head 3"/>
    <w:basedOn w:val="Normal"/>
    <w:next w:val="Normal"/>
    <w:qFormat/>
    <w:rsid w:val="007C7B9C"/>
    <w:rPr>
      <w:rFonts w:asciiTheme="majorHAnsi" w:hAnsiTheme="majorHAnsi"/>
      <w:color w:val="E31837" w:themeColor="accent1"/>
      <w:sz w:val="36"/>
    </w:rPr>
  </w:style>
  <w:style w:type="paragraph" w:customStyle="1" w:styleId="Head4">
    <w:name w:val="Head 4"/>
    <w:basedOn w:val="Normal"/>
    <w:next w:val="Normal"/>
    <w:qFormat/>
    <w:rsid w:val="007C7B9C"/>
    <w:rPr>
      <w:rFonts w:asciiTheme="majorHAnsi" w:hAnsiTheme="majorHAnsi"/>
      <w:color w:val="E31837" w:themeColor="accent1"/>
      <w:sz w:val="28"/>
    </w:rPr>
  </w:style>
  <w:style w:type="paragraph" w:customStyle="1" w:styleId="Head1">
    <w:name w:val="Head 1"/>
    <w:basedOn w:val="Heading1"/>
    <w:next w:val="Normal"/>
    <w:qFormat/>
    <w:rsid w:val="003D7CE2"/>
  </w:style>
  <w:style w:type="paragraph" w:customStyle="1" w:styleId="Head2">
    <w:name w:val="Head 2"/>
    <w:basedOn w:val="Normal"/>
    <w:next w:val="Normal"/>
    <w:qFormat/>
    <w:rsid w:val="007C7B9C"/>
    <w:rPr>
      <w:rFonts w:asciiTheme="majorHAnsi" w:hAnsiTheme="majorHAnsi" w:cs="Open Sans"/>
      <w:bCs/>
      <w:color w:val="E31837" w:themeColor="accent1"/>
      <w:sz w:val="44"/>
      <w:szCs w:val="44"/>
    </w:rPr>
  </w:style>
  <w:style w:type="paragraph" w:customStyle="1" w:styleId="TableContent">
    <w:name w:val="Table Content"/>
    <w:basedOn w:val="Normal"/>
    <w:next w:val="Normal"/>
    <w:qFormat/>
    <w:rsid w:val="00446514"/>
    <w:pPr>
      <w:tabs>
        <w:tab w:val="left" w:leader="dot" w:pos="8505"/>
      </w:tabs>
      <w:spacing w:line="360" w:lineRule="exact"/>
      <w:ind w:left="720"/>
    </w:pPr>
    <w:rPr>
      <w:rFonts w:eastAsia="Times New Roman" w:cs="Open Sans"/>
      <w:color w:val="000000" w:themeColor="text1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83201"/>
    <w:pPr>
      <w:spacing w:beforeAutospacing="1" w:line="259" w:lineRule="auto"/>
      <w:ind w:right="0"/>
      <w:outlineLvl w:val="9"/>
    </w:pPr>
    <w:rPr>
      <w:rFonts w:asciiTheme="majorHAnsi" w:hAnsiTheme="majorHAnsi" w:cstheme="majorBidi"/>
      <w:b w:val="0"/>
      <w:sz w:val="24"/>
      <w:lang w:val="en-US"/>
    </w:rPr>
  </w:style>
  <w:style w:type="paragraph" w:styleId="TOC1">
    <w:name w:val="toc 1"/>
    <w:basedOn w:val="Normal"/>
    <w:next w:val="Head1"/>
    <w:autoRedefine/>
    <w:uiPriority w:val="39"/>
    <w:unhideWhenUsed/>
    <w:qFormat/>
    <w:rsid w:val="004E51F7"/>
    <w:pPr>
      <w:ind w:left="278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36614"/>
    <w:pPr>
      <w:spacing w:line="259" w:lineRule="auto"/>
      <w:ind w:left="556"/>
    </w:pPr>
    <w:rPr>
      <w:rFonts w:asciiTheme="minorHAnsi" w:eastAsiaTheme="minorEastAsia" w:hAnsiTheme="minorHAnsi" w:cs="Times New Roman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D0474"/>
    <w:pPr>
      <w:spacing w:line="259" w:lineRule="auto"/>
      <w:ind w:left="833"/>
    </w:pPr>
    <w:rPr>
      <w:rFonts w:asciiTheme="minorHAnsi" w:eastAsiaTheme="minorEastAsia" w:hAnsiTheme="minorHAnsi" w:cs="Times New Roman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210DFC"/>
    <w:pPr>
      <w:ind w:left="96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563A1"/>
    <w:pPr>
      <w:ind w:left="1111"/>
    </w:pPr>
  </w:style>
  <w:style w:type="paragraph" w:styleId="Revision">
    <w:name w:val="Revision"/>
    <w:hidden/>
    <w:uiPriority w:val="99"/>
    <w:semiHidden/>
    <w:rsid w:val="00F27133"/>
    <w:rPr>
      <w:rFonts w:ascii="Open Sans" w:hAnsi="Open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F2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13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133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89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4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7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6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38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3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29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25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63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76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765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37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lts.org/researchers/funding-and-awards/research-funding/ielts-joint-funded-research-programme-submiss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.b\Downloads\IELTS%20Word%20Template%202022.dotx" TargetMode="External"/></Relationships>
</file>

<file path=word/theme/theme1.xml><?xml version="1.0" encoding="utf-8"?>
<a:theme xmlns:a="http://schemas.openxmlformats.org/drawingml/2006/main" name="Office Theme">
  <a:themeElements>
    <a:clrScheme name="IELTS Colour palette">
      <a:dk1>
        <a:srgbClr val="000000"/>
      </a:dk1>
      <a:lt1>
        <a:srgbClr val="FFFFFF"/>
      </a:lt1>
      <a:dk2>
        <a:srgbClr val="333441"/>
      </a:dk2>
      <a:lt2>
        <a:srgbClr val="878787"/>
      </a:lt2>
      <a:accent1>
        <a:srgbClr val="E31837"/>
      </a:accent1>
      <a:accent2>
        <a:srgbClr val="FAB000"/>
      </a:accent2>
      <a:accent3>
        <a:srgbClr val="F58C1F"/>
      </a:accent3>
      <a:accent4>
        <a:srgbClr val="F26620"/>
      </a:accent4>
      <a:accent5>
        <a:srgbClr val="A61241"/>
      </a:accent5>
      <a:accent6>
        <a:srgbClr val="240859"/>
      </a:accent6>
      <a:hlink>
        <a:srgbClr val="0563C1"/>
      </a:hlink>
      <a:folHlink>
        <a:srgbClr val="954F72"/>
      </a:folHlink>
    </a:clrScheme>
    <a:fontScheme name="IELTS">
      <a:majorFont>
        <a:latin typeface="Work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5CDEF7-93EF-4AFE-9F17-62ADBC98750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1b1ee-693e-4fc1-9f93-f8d4ba37dadb" xsi:nil="true"/>
    <lcf76f155ced4ddcb4097134ff3c332f xmlns="5ab6f106-8bf7-456d-961d-b9853b34627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73307E26B9342AA21AB3492902E75" ma:contentTypeVersion="15" ma:contentTypeDescription="Create a new document." ma:contentTypeScope="" ma:versionID="00a4d3d0c19c99b24e72d3470c05acab">
  <xsd:schema xmlns:xsd="http://www.w3.org/2001/XMLSchema" xmlns:xs="http://www.w3.org/2001/XMLSchema" xmlns:p="http://schemas.microsoft.com/office/2006/metadata/properties" xmlns:ns2="5ab6f106-8bf7-456d-961d-b9853b34627f" xmlns:ns3="3701b1ee-693e-4fc1-9f93-f8d4ba37dadb" targetNamespace="http://schemas.microsoft.com/office/2006/metadata/properties" ma:root="true" ma:fieldsID="e1a82b6b42ed5310e50ddd7494ae5b40" ns2:_="" ns3:_="">
    <xsd:import namespace="5ab6f106-8bf7-456d-961d-b9853b34627f"/>
    <xsd:import namespace="3701b1ee-693e-4fc1-9f93-f8d4ba37d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f106-8bf7-456d-961d-b9853b346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b1ee-693e-4fc1-9f93-f8d4ba37d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c54670-bf57-4c03-aa8a-c859a43d622e}" ma:internalName="TaxCatchAll" ma:showField="CatchAllData" ma:web="3701b1ee-693e-4fc1-9f93-f8d4ba37d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6D722-622F-4016-B663-87B2E60EFFFA}">
  <ds:schemaRefs>
    <ds:schemaRef ds:uri="http://schemas.microsoft.com/office/2006/metadata/properties"/>
    <ds:schemaRef ds:uri="http://schemas.microsoft.com/office/infopath/2007/PartnerControls"/>
    <ds:schemaRef ds:uri="3701b1ee-693e-4fc1-9f93-f8d4ba37dadb"/>
    <ds:schemaRef ds:uri="5ab6f106-8bf7-456d-961d-b9853b34627f"/>
  </ds:schemaRefs>
</ds:datastoreItem>
</file>

<file path=customXml/itemProps2.xml><?xml version="1.0" encoding="utf-8"?>
<ds:datastoreItem xmlns:ds="http://schemas.openxmlformats.org/officeDocument/2006/customXml" ds:itemID="{6A4F70AC-27BB-9F4D-B6FC-0465867643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538D0-06AE-42F5-8DBE-A475D7883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b6f106-8bf7-456d-961d-b9853b34627f"/>
    <ds:schemaRef ds:uri="3701b1ee-693e-4fc1-9f93-f8d4ba37d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F2DA0-E7A4-4535-AD5D-E564CE1911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IELTS Word Template 2022</Template>
  <TotalTime>3</TotalTime>
  <Pages>4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Joint Funded Research Program application form</dc:title>
  <dc:subject/>
  <dc:creator>IELTS</dc:creator>
  <cp:keywords/>
  <dc:description/>
  <cp:lastModifiedBy>Holt, Jon (Marketing and Communications)</cp:lastModifiedBy>
  <cp:revision>2</cp:revision>
  <cp:lastPrinted>2022-11-07T07:27:00Z</cp:lastPrinted>
  <dcterms:created xsi:type="dcterms:W3CDTF">2026-05-01T09:24:00Z</dcterms:created>
  <dcterms:modified xsi:type="dcterms:W3CDTF">2026-05-01T09:24:00Z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0x0101001FA73307E26B9342AA21AB3492902E75</vt:lpwstr>
  </property>
  <property fmtid="{D5CDD505-2E9C-101B-9397-08002B2CF9AE}" pid="3" name="MediaServiceImageTags">
    <vt:lpwstr/>
  </property>
</Properties>
</file>